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99" w:rsidRPr="00D80367" w:rsidRDefault="00B04C99" w:rsidP="00E63F0D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D80367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B04C99" w:rsidRPr="00D80367" w:rsidRDefault="00B04C99" w:rsidP="00E63F0D">
      <w:pPr>
        <w:pBdr>
          <w:bottom w:val="single" w:sz="12" w:space="1" w:color="auto"/>
        </w:pBd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D80367">
        <w:rPr>
          <w:rFonts w:ascii="Times New Roman" w:hAnsi="Times New Roman"/>
          <w:sz w:val="28"/>
          <w:szCs w:val="28"/>
        </w:rPr>
        <w:t>Центр развития ребенка – детский сад № 14 «Веселые звоночки»</w:t>
      </w:r>
    </w:p>
    <w:p w:rsidR="00B04C99" w:rsidRPr="00D80367" w:rsidRDefault="00B04C99" w:rsidP="00E63F0D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D80367">
        <w:rPr>
          <w:rFonts w:ascii="Times New Roman" w:hAnsi="Times New Roman"/>
          <w:sz w:val="28"/>
          <w:szCs w:val="28"/>
        </w:rPr>
        <w:t xml:space="preserve">адрес: РФ, 140563, Московская область, г. Озёры, </w:t>
      </w:r>
    </w:p>
    <w:p w:rsidR="00B04C99" w:rsidRPr="00D80367" w:rsidRDefault="00B04C99" w:rsidP="00E63F0D">
      <w:pPr>
        <w:spacing w:after="0" w:line="252" w:lineRule="auto"/>
        <w:jc w:val="center"/>
        <w:rPr>
          <w:rFonts w:ascii="Times New Roman" w:hAnsi="Times New Roman"/>
          <w:sz w:val="28"/>
          <w:szCs w:val="28"/>
        </w:rPr>
      </w:pPr>
      <w:r w:rsidRPr="00D80367">
        <w:rPr>
          <w:rFonts w:ascii="Times New Roman" w:hAnsi="Times New Roman"/>
          <w:sz w:val="28"/>
          <w:szCs w:val="28"/>
        </w:rPr>
        <w:t>микрорайон имени маршала Катукова, дом 20</w:t>
      </w:r>
    </w:p>
    <w:p w:rsidR="00B04C99" w:rsidRPr="00D80367" w:rsidRDefault="00B04C99" w:rsidP="00E63F0D">
      <w:pPr>
        <w:spacing w:line="252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A929BD">
        <w:rPr>
          <w:rFonts w:ascii="Times New Roman" w:hAnsi="Times New Roman"/>
          <w:noProof/>
          <w:color w:val="0000FF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icone-du-telephone" style="width:13.5pt;height:12pt;visibility:visible">
            <v:imagedata r:id="rId7" o:title="" croptop="14487f" cropbottom="10348f" cropleft="9643f" cropright="8393f"/>
          </v:shape>
        </w:pict>
      </w:r>
      <w:r w:rsidRPr="00D80367">
        <w:rPr>
          <w:rFonts w:ascii="Times New Roman" w:hAnsi="Times New Roman"/>
          <w:sz w:val="28"/>
          <w:szCs w:val="28"/>
        </w:rPr>
        <w:t xml:space="preserve">8 496 70 4 – 41 - 39,  </w:t>
      </w:r>
      <w:r w:rsidRPr="00A929BD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" o:spid="_x0000_i1026" type="#_x0000_t75" alt="umschlag_318-11676" style="width:13.5pt;height:9.75pt;visibility:visible">
            <v:imagedata r:id="rId8" o:title="" croptop="14667f" cropbottom="14852f" cropleft="8911f" cropright="7426f"/>
          </v:shape>
        </w:pict>
      </w:r>
      <w:hyperlink r:id="rId9" w:history="1">
        <w:r w:rsidRPr="00D80367">
          <w:rPr>
            <w:rFonts w:ascii="Times New Roman" w:eastAsia="Arial Unicode MS" w:hAnsi="Times New Roman"/>
            <w:color w:val="0000FF"/>
            <w:sz w:val="28"/>
            <w:szCs w:val="28"/>
            <w:u w:val="single"/>
            <w:lang w:val="en-US" w:eastAsia="ru-RU"/>
          </w:rPr>
          <w:t>Olga</w:t>
        </w:r>
        <w:r w:rsidRPr="00D80367">
          <w:rPr>
            <w:rFonts w:ascii="Times New Roman" w:eastAsia="Arial Unicode MS" w:hAnsi="Times New Roman"/>
            <w:color w:val="0000FF"/>
            <w:sz w:val="28"/>
            <w:szCs w:val="28"/>
            <w:u w:val="single"/>
            <w:lang w:eastAsia="ru-RU"/>
          </w:rPr>
          <w:t>-7528@</w:t>
        </w:r>
        <w:r w:rsidRPr="00D80367">
          <w:rPr>
            <w:rFonts w:ascii="Times New Roman" w:eastAsia="Arial Unicode MS" w:hAnsi="Times New Roman"/>
            <w:color w:val="0000FF"/>
            <w:sz w:val="28"/>
            <w:szCs w:val="28"/>
            <w:u w:val="single"/>
            <w:lang w:val="en-US" w:eastAsia="ru-RU"/>
          </w:rPr>
          <w:t>yandex</w:t>
        </w:r>
        <w:r w:rsidRPr="00D80367">
          <w:rPr>
            <w:rFonts w:ascii="Times New Roman" w:eastAsia="Arial Unicode MS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D80367">
          <w:rPr>
            <w:rFonts w:ascii="Times New Roman" w:eastAsia="Arial Unicode MS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D80367">
        <w:t xml:space="preserve"> </w:t>
      </w:r>
      <w:r w:rsidRPr="00A929BD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3" o:spid="_x0000_i1027" type="#_x0000_t75" alt="lc3esixt54" style="width:10.5pt;height:10.5pt;visibility:visible">
            <v:imagedata r:id="rId10" o:title="" croptop="3610f" cropbottom="4165f" cropleft="4579f"/>
          </v:shape>
        </w:pict>
      </w:r>
      <w:hyperlink r:id="rId11" w:history="1">
        <w:r w:rsidRPr="00D80367">
          <w:rPr>
            <w:rFonts w:ascii="Times New Roman" w:eastAsia="Arial Unicode MS" w:hAnsi="Times New Roman"/>
            <w:color w:val="0000FF"/>
            <w:sz w:val="28"/>
            <w:szCs w:val="28"/>
            <w:u w:val="single"/>
            <w:lang w:eastAsia="ru-RU"/>
          </w:rPr>
          <w:t>http://ozds14.edumsko.ru/</w:t>
        </w:r>
      </w:hyperlink>
    </w:p>
    <w:p w:rsidR="00B04C99" w:rsidRPr="00D80367" w:rsidRDefault="00B04C99" w:rsidP="00E63F0D">
      <w:pPr>
        <w:jc w:val="center"/>
        <w:rPr>
          <w:rFonts w:ascii="Times New Roman" w:hAnsi="Times New Roman"/>
          <w:sz w:val="28"/>
          <w:szCs w:val="28"/>
        </w:rPr>
      </w:pPr>
    </w:p>
    <w:p w:rsidR="00B04C99" w:rsidRPr="00D80367" w:rsidRDefault="00B04C99" w:rsidP="00E63F0D">
      <w:pPr>
        <w:jc w:val="center"/>
        <w:rPr>
          <w:rFonts w:ascii="Times New Roman" w:hAnsi="Times New Roman"/>
          <w:sz w:val="28"/>
          <w:szCs w:val="28"/>
        </w:rPr>
      </w:pPr>
    </w:p>
    <w:p w:rsidR="00B04C99" w:rsidRPr="00D80367" w:rsidRDefault="00B04C99" w:rsidP="00E63F0D">
      <w:pPr>
        <w:jc w:val="center"/>
        <w:rPr>
          <w:rFonts w:ascii="Times New Roman" w:hAnsi="Times New Roman"/>
          <w:sz w:val="28"/>
          <w:szCs w:val="28"/>
        </w:rPr>
      </w:pPr>
    </w:p>
    <w:p w:rsidR="00B04C99" w:rsidRPr="00D80367" w:rsidRDefault="00B04C99" w:rsidP="00E63F0D">
      <w:pPr>
        <w:jc w:val="center"/>
        <w:rPr>
          <w:rFonts w:ascii="Times New Roman" w:hAnsi="Times New Roman"/>
          <w:sz w:val="28"/>
          <w:szCs w:val="28"/>
        </w:rPr>
      </w:pPr>
    </w:p>
    <w:p w:rsidR="00B04C99" w:rsidRPr="00D80367" w:rsidRDefault="00B04C99" w:rsidP="00E63F0D">
      <w:pPr>
        <w:jc w:val="center"/>
        <w:rPr>
          <w:rFonts w:ascii="Times New Roman" w:hAnsi="Times New Roman"/>
          <w:sz w:val="28"/>
          <w:szCs w:val="28"/>
        </w:rPr>
      </w:pPr>
    </w:p>
    <w:p w:rsidR="00B04C99" w:rsidRPr="00A51465" w:rsidRDefault="00B04C99" w:rsidP="00A5146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51465">
        <w:rPr>
          <w:rFonts w:ascii="Times New Roman" w:hAnsi="Times New Roman"/>
          <w:sz w:val="28"/>
          <w:szCs w:val="28"/>
        </w:rPr>
        <w:t>Конспект НОД в старшей группе по образовательным областям:</w:t>
      </w:r>
    </w:p>
    <w:p w:rsidR="00B04C99" w:rsidRPr="00A51465" w:rsidRDefault="00B04C99" w:rsidP="00A5146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51465">
        <w:rPr>
          <w:rFonts w:ascii="Times New Roman" w:hAnsi="Times New Roman"/>
          <w:sz w:val="28"/>
          <w:szCs w:val="28"/>
        </w:rPr>
        <w:t xml:space="preserve">«Познание», «Художественно-эстетическое развитие». Тема:  </w:t>
      </w:r>
      <w:r w:rsidRPr="00A51465">
        <w:rPr>
          <w:rFonts w:ascii="Times New Roman" w:hAnsi="Times New Roman"/>
          <w:b/>
          <w:sz w:val="28"/>
          <w:szCs w:val="28"/>
        </w:rPr>
        <w:t>«Помощники на дороге»</w:t>
      </w:r>
    </w:p>
    <w:p w:rsidR="00B04C99" w:rsidRPr="00D80367" w:rsidRDefault="00B04C99" w:rsidP="00E63F0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04C99" w:rsidRPr="00D80367" w:rsidRDefault="00B04C99" w:rsidP="00E63F0D">
      <w:pPr>
        <w:jc w:val="center"/>
        <w:rPr>
          <w:rFonts w:ascii="Times New Roman" w:hAnsi="Times New Roman"/>
          <w:sz w:val="40"/>
          <w:szCs w:val="40"/>
        </w:rPr>
      </w:pPr>
    </w:p>
    <w:p w:rsidR="00B04C99" w:rsidRPr="00D80367" w:rsidRDefault="00B04C99" w:rsidP="00E63F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04C99" w:rsidRDefault="00B04C99" w:rsidP="00E63F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04C99" w:rsidRDefault="00B04C99" w:rsidP="00E63F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04C99" w:rsidRDefault="00B04C99" w:rsidP="00E63F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04C99" w:rsidRDefault="00B04C99" w:rsidP="00E63F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04C99" w:rsidRDefault="00B04C99" w:rsidP="00E63F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04C99" w:rsidRPr="00D80367" w:rsidRDefault="00B04C99" w:rsidP="00E63F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80367">
        <w:rPr>
          <w:rFonts w:ascii="Times New Roman" w:hAnsi="Times New Roman"/>
          <w:sz w:val="28"/>
          <w:szCs w:val="28"/>
        </w:rPr>
        <w:t>Составил</w:t>
      </w:r>
      <w:r>
        <w:rPr>
          <w:rFonts w:ascii="Times New Roman" w:hAnsi="Times New Roman"/>
          <w:sz w:val="28"/>
          <w:szCs w:val="28"/>
        </w:rPr>
        <w:t>а</w:t>
      </w:r>
      <w:r w:rsidRPr="00D8036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04C99" w:rsidRPr="00D80367" w:rsidRDefault="00B04C99" w:rsidP="00A5146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80367">
        <w:rPr>
          <w:rFonts w:ascii="Times New Roman" w:hAnsi="Times New Roman"/>
          <w:sz w:val="28"/>
          <w:szCs w:val="28"/>
        </w:rPr>
        <w:t xml:space="preserve">воспитатель </w:t>
      </w:r>
      <w:r>
        <w:rPr>
          <w:rFonts w:ascii="Times New Roman" w:hAnsi="Times New Roman"/>
          <w:sz w:val="28"/>
          <w:szCs w:val="28"/>
        </w:rPr>
        <w:t>Башарина С.Н</w:t>
      </w:r>
    </w:p>
    <w:p w:rsidR="00B04C99" w:rsidRPr="00D80367" w:rsidRDefault="00B04C99" w:rsidP="00E63F0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B04C99" w:rsidRPr="00D80367" w:rsidRDefault="00B04C99" w:rsidP="00E63F0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B04C99" w:rsidRPr="00D80367" w:rsidRDefault="00B04C99" w:rsidP="00E63F0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B04C99" w:rsidRPr="00D80367" w:rsidRDefault="00B04C99" w:rsidP="00E63F0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B04C99" w:rsidRPr="00D80367" w:rsidRDefault="00B04C99" w:rsidP="00E63F0D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B04C99" w:rsidRPr="00D80367" w:rsidRDefault="00B04C99" w:rsidP="00E63F0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04C99" w:rsidRPr="00D80367" w:rsidRDefault="00B04C99" w:rsidP="00A514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0367">
        <w:rPr>
          <w:rFonts w:ascii="Times New Roman" w:hAnsi="Times New Roman"/>
          <w:sz w:val="28"/>
          <w:szCs w:val="28"/>
        </w:rPr>
        <w:t>Московская область,</w:t>
      </w:r>
    </w:p>
    <w:p w:rsidR="00B04C99" w:rsidRPr="00D80367" w:rsidRDefault="00B04C99" w:rsidP="00A514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0367">
        <w:rPr>
          <w:rFonts w:ascii="Times New Roman" w:hAnsi="Times New Roman"/>
          <w:sz w:val="28"/>
          <w:szCs w:val="28"/>
        </w:rPr>
        <w:t>г. Озёры,</w:t>
      </w:r>
    </w:p>
    <w:p w:rsidR="00B04C99" w:rsidRDefault="00B04C99" w:rsidP="00A514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2014</w:t>
      </w:r>
      <w:r w:rsidRPr="00D8036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B04C99" w:rsidRDefault="00B04C99" w:rsidP="00B460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4C99" w:rsidRPr="00D31904" w:rsidRDefault="00B04C99" w:rsidP="00B460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D31904">
        <w:rPr>
          <w:rFonts w:ascii="Times New Roman" w:hAnsi="Times New Roman"/>
          <w:sz w:val="28"/>
          <w:szCs w:val="28"/>
        </w:rPr>
        <w:t xml:space="preserve"> </w:t>
      </w:r>
      <w:r w:rsidRPr="00D31904">
        <w:rPr>
          <w:rFonts w:ascii="Times New Roman" w:hAnsi="Times New Roman"/>
          <w:color w:val="000000"/>
          <w:sz w:val="28"/>
          <w:szCs w:val="28"/>
        </w:rPr>
        <w:t xml:space="preserve">Образовательная область </w:t>
      </w:r>
      <w:r w:rsidRPr="00D31904">
        <w:rPr>
          <w:rFonts w:ascii="Times New Roman" w:hAnsi="Times New Roman"/>
          <w:b/>
          <w:color w:val="000000"/>
          <w:sz w:val="28"/>
          <w:szCs w:val="28"/>
        </w:rPr>
        <w:t>«Познавательное развитие»</w:t>
      </w:r>
    </w:p>
    <w:p w:rsidR="00B04C99" w:rsidRPr="00D31904" w:rsidRDefault="00B04C99" w:rsidP="00D319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4C99" w:rsidRPr="00D31904" w:rsidRDefault="00B04C99" w:rsidP="00B460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1904">
        <w:rPr>
          <w:rFonts w:ascii="Times New Roman" w:hAnsi="Times New Roman"/>
          <w:b/>
          <w:i/>
          <w:color w:val="000000"/>
          <w:sz w:val="28"/>
          <w:szCs w:val="28"/>
        </w:rPr>
        <w:t>Цель:</w:t>
      </w:r>
      <w:r w:rsidRPr="00D31904">
        <w:rPr>
          <w:rFonts w:ascii="Times New Roman" w:hAnsi="Times New Roman"/>
          <w:color w:val="000000"/>
          <w:sz w:val="28"/>
          <w:szCs w:val="28"/>
        </w:rPr>
        <w:t xml:space="preserve"> развивать у детей познавательный интерес через решение следующей </w:t>
      </w:r>
      <w:r w:rsidRPr="00D31904">
        <w:rPr>
          <w:rFonts w:ascii="Times New Roman" w:hAnsi="Times New Roman"/>
          <w:b/>
          <w:color w:val="000000"/>
          <w:sz w:val="28"/>
          <w:szCs w:val="28"/>
        </w:rPr>
        <w:t>задачи</w:t>
      </w:r>
      <w:r w:rsidRPr="00D31904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B04C99" w:rsidRPr="00D31904" w:rsidRDefault="00B04C99" w:rsidP="00B460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1904">
        <w:rPr>
          <w:rFonts w:ascii="Times New Roman" w:hAnsi="Times New Roman"/>
          <w:color w:val="000000"/>
          <w:sz w:val="28"/>
          <w:szCs w:val="28"/>
        </w:rPr>
        <w:t xml:space="preserve"> формирование первичных представлении о правилах дорожного движения.</w:t>
      </w:r>
    </w:p>
    <w:p w:rsidR="00B04C99" w:rsidRPr="00D31904" w:rsidRDefault="00B04C99" w:rsidP="00B460E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31904">
        <w:rPr>
          <w:rFonts w:ascii="Times New Roman" w:hAnsi="Times New Roman"/>
          <w:b/>
          <w:color w:val="000000"/>
          <w:sz w:val="28"/>
          <w:szCs w:val="28"/>
        </w:rPr>
        <w:t>Программное содержание:</w:t>
      </w:r>
    </w:p>
    <w:p w:rsidR="00B04C99" w:rsidRPr="00D31904" w:rsidRDefault="00B04C99" w:rsidP="00B460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1904">
        <w:rPr>
          <w:rFonts w:ascii="Times New Roman" w:hAnsi="Times New Roman"/>
          <w:color w:val="000000"/>
          <w:sz w:val="28"/>
          <w:szCs w:val="28"/>
        </w:rPr>
        <w:t xml:space="preserve">- формировать знания о </w:t>
      </w:r>
      <w:r w:rsidRPr="00D31904">
        <w:rPr>
          <w:rFonts w:ascii="Times New Roman" w:hAnsi="Times New Roman"/>
          <w:sz w:val="28"/>
          <w:szCs w:val="28"/>
        </w:rPr>
        <w:t>правилах безопасного поведения на улице, о работе светофора, о дорожных знаках</w:t>
      </w:r>
      <w:r w:rsidRPr="00D31904">
        <w:rPr>
          <w:rFonts w:ascii="Times New Roman" w:hAnsi="Times New Roman"/>
          <w:color w:val="000000"/>
          <w:sz w:val="28"/>
          <w:szCs w:val="28"/>
        </w:rPr>
        <w:t>;</w:t>
      </w:r>
    </w:p>
    <w:p w:rsidR="00B04C99" w:rsidRPr="00D31904" w:rsidRDefault="00B04C99" w:rsidP="00B460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1904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Pr="00D31904">
        <w:rPr>
          <w:rFonts w:ascii="Times New Roman" w:hAnsi="Times New Roman"/>
          <w:color w:val="000000"/>
          <w:sz w:val="28"/>
          <w:szCs w:val="28"/>
        </w:rPr>
        <w:t>развивать   память, мышление, речь;</w:t>
      </w:r>
    </w:p>
    <w:p w:rsidR="00B04C99" w:rsidRPr="00D31904" w:rsidRDefault="00B04C99" w:rsidP="00B460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1904">
        <w:rPr>
          <w:rFonts w:ascii="Times New Roman" w:hAnsi="Times New Roman"/>
          <w:color w:val="000000"/>
          <w:sz w:val="28"/>
          <w:szCs w:val="28"/>
        </w:rPr>
        <w:t xml:space="preserve">- воспитывать </w:t>
      </w:r>
      <w:r w:rsidRPr="00D31904">
        <w:rPr>
          <w:rFonts w:ascii="Times New Roman" w:hAnsi="Times New Roman"/>
          <w:sz w:val="28"/>
          <w:szCs w:val="28"/>
        </w:rPr>
        <w:t xml:space="preserve"> чувство ответственности, культуру поведения</w:t>
      </w:r>
      <w:r w:rsidRPr="00D3190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04C99" w:rsidRPr="00D31904" w:rsidRDefault="00B04C99" w:rsidP="00D3190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B04C99" w:rsidRPr="00D31904" w:rsidRDefault="00B04C99" w:rsidP="00B460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1904">
        <w:rPr>
          <w:rFonts w:ascii="Times New Roman" w:hAnsi="Times New Roman"/>
          <w:color w:val="000000"/>
          <w:sz w:val="28"/>
          <w:szCs w:val="28"/>
        </w:rPr>
        <w:t xml:space="preserve">Образовательная область </w:t>
      </w:r>
      <w:r w:rsidRPr="00D31904">
        <w:rPr>
          <w:rFonts w:ascii="Times New Roman" w:hAnsi="Times New Roman"/>
          <w:b/>
          <w:color w:val="000000"/>
          <w:sz w:val="28"/>
          <w:szCs w:val="28"/>
        </w:rPr>
        <w:t>«Художественно-эстетическое развитие»</w:t>
      </w:r>
    </w:p>
    <w:p w:rsidR="00B04C99" w:rsidRPr="00D31904" w:rsidRDefault="00B04C99" w:rsidP="00D319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4C99" w:rsidRPr="00D31904" w:rsidRDefault="00B04C99" w:rsidP="00B460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1904">
        <w:rPr>
          <w:rFonts w:ascii="Times New Roman" w:hAnsi="Times New Roman"/>
          <w:b/>
          <w:i/>
          <w:color w:val="000000"/>
          <w:sz w:val="28"/>
          <w:szCs w:val="28"/>
        </w:rPr>
        <w:t>Цель:</w:t>
      </w:r>
      <w:r w:rsidRPr="00D319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1904">
        <w:rPr>
          <w:rStyle w:val="c0"/>
          <w:rFonts w:ascii="Times New Roman" w:hAnsi="Times New Roman"/>
          <w:color w:val="000000"/>
          <w:sz w:val="28"/>
          <w:szCs w:val="28"/>
        </w:rPr>
        <w:t>развивать интерес детей к изобразительной деятельности</w:t>
      </w:r>
      <w:r w:rsidRPr="00D31904">
        <w:rPr>
          <w:rFonts w:ascii="Times New Roman" w:hAnsi="Times New Roman"/>
          <w:color w:val="000000"/>
          <w:sz w:val="28"/>
          <w:szCs w:val="28"/>
        </w:rPr>
        <w:t xml:space="preserve">  через решение следующей </w:t>
      </w:r>
      <w:r w:rsidRPr="00D31904">
        <w:rPr>
          <w:rFonts w:ascii="Times New Roman" w:hAnsi="Times New Roman"/>
          <w:b/>
          <w:color w:val="000000"/>
          <w:sz w:val="28"/>
          <w:szCs w:val="28"/>
        </w:rPr>
        <w:t>задачи</w:t>
      </w:r>
      <w:r w:rsidRPr="00D31904">
        <w:rPr>
          <w:rFonts w:ascii="Times New Roman" w:hAnsi="Times New Roman"/>
          <w:color w:val="000000"/>
          <w:sz w:val="28"/>
          <w:szCs w:val="28"/>
        </w:rPr>
        <w:t>:</w:t>
      </w:r>
    </w:p>
    <w:p w:rsidR="00B04C99" w:rsidRPr="00D31904" w:rsidRDefault="00B04C99" w:rsidP="00B460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развитие творческого потенциала ребенка.</w:t>
      </w:r>
      <w:r w:rsidRPr="00D3190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04C99" w:rsidRPr="00D31904" w:rsidRDefault="00B04C99" w:rsidP="00B460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1904">
        <w:rPr>
          <w:rFonts w:ascii="Times New Roman" w:hAnsi="Times New Roman"/>
          <w:b/>
          <w:color w:val="000000"/>
          <w:sz w:val="28"/>
          <w:szCs w:val="28"/>
        </w:rPr>
        <w:t>Программное содержание</w:t>
      </w:r>
      <w:r w:rsidRPr="00D31904">
        <w:rPr>
          <w:rFonts w:ascii="Times New Roman" w:hAnsi="Times New Roman"/>
          <w:color w:val="000000"/>
          <w:sz w:val="28"/>
          <w:szCs w:val="28"/>
        </w:rPr>
        <w:t>:</w:t>
      </w:r>
    </w:p>
    <w:p w:rsidR="00B04C99" w:rsidRPr="00D31904" w:rsidRDefault="00B04C99" w:rsidP="00B460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1904">
        <w:rPr>
          <w:rFonts w:ascii="Times New Roman" w:hAnsi="Times New Roman"/>
          <w:color w:val="000000"/>
          <w:sz w:val="28"/>
          <w:szCs w:val="28"/>
        </w:rPr>
        <w:t xml:space="preserve">-закреплять </w:t>
      </w:r>
      <w:r w:rsidRPr="00D31904">
        <w:rPr>
          <w:rStyle w:val="c0"/>
          <w:rFonts w:ascii="Times New Roman" w:hAnsi="Times New Roman"/>
          <w:color w:val="000000"/>
          <w:sz w:val="28"/>
          <w:szCs w:val="28"/>
        </w:rPr>
        <w:t xml:space="preserve">умение вырезать круги из квадратов;  </w:t>
      </w:r>
      <w:r w:rsidRPr="00D3190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04C99" w:rsidRPr="00D31904" w:rsidRDefault="00B04C99" w:rsidP="00B460E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31904">
        <w:rPr>
          <w:rFonts w:ascii="Times New Roman" w:hAnsi="Times New Roman"/>
          <w:color w:val="000000"/>
          <w:sz w:val="28"/>
          <w:szCs w:val="28"/>
        </w:rPr>
        <w:t>-развивать воображение;</w:t>
      </w:r>
    </w:p>
    <w:p w:rsidR="00B04C99" w:rsidRDefault="00B04C99" w:rsidP="00B460EA">
      <w:pPr>
        <w:tabs>
          <w:tab w:val="left" w:pos="2748"/>
        </w:tabs>
        <w:spacing w:after="0" w:line="240" w:lineRule="auto"/>
        <w:jc w:val="both"/>
        <w:rPr>
          <w:rStyle w:val="c0"/>
          <w:rFonts w:ascii="Times New Roman" w:hAnsi="Times New Roman"/>
          <w:color w:val="000000"/>
          <w:sz w:val="28"/>
          <w:szCs w:val="28"/>
        </w:rPr>
      </w:pPr>
      <w:r w:rsidRPr="00D31904">
        <w:rPr>
          <w:rFonts w:ascii="Times New Roman" w:hAnsi="Times New Roman"/>
          <w:color w:val="000000"/>
          <w:sz w:val="28"/>
          <w:szCs w:val="28"/>
        </w:rPr>
        <w:t xml:space="preserve">- воспитывать </w:t>
      </w:r>
      <w:r w:rsidRPr="00D31904">
        <w:rPr>
          <w:rStyle w:val="c0"/>
          <w:rFonts w:ascii="Times New Roman" w:hAnsi="Times New Roman"/>
          <w:color w:val="000000"/>
          <w:sz w:val="28"/>
          <w:szCs w:val="28"/>
        </w:rPr>
        <w:t>аккуратность при работе с клеем.</w:t>
      </w:r>
    </w:p>
    <w:p w:rsidR="00B04C99" w:rsidRPr="00D31904" w:rsidRDefault="00B04C99" w:rsidP="00D31904">
      <w:pPr>
        <w:tabs>
          <w:tab w:val="left" w:pos="274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04C99" w:rsidRPr="00D31904" w:rsidRDefault="00B04C99" w:rsidP="00B460E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31904">
        <w:rPr>
          <w:rFonts w:ascii="Times New Roman" w:hAnsi="Times New Roman"/>
          <w:b/>
          <w:i/>
          <w:sz w:val="28"/>
          <w:szCs w:val="28"/>
        </w:rPr>
        <w:t>Планируемые результаты:</w:t>
      </w:r>
    </w:p>
    <w:p w:rsidR="00B04C99" w:rsidRPr="00D31904" w:rsidRDefault="00B04C99" w:rsidP="00B460E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3190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31904">
        <w:rPr>
          <w:rFonts w:ascii="Times New Roman" w:hAnsi="Times New Roman"/>
          <w:sz w:val="28"/>
          <w:szCs w:val="28"/>
        </w:rPr>
        <w:t xml:space="preserve">Образовательная область: </w:t>
      </w:r>
      <w:r w:rsidRPr="00D31904">
        <w:rPr>
          <w:rFonts w:ascii="Times New Roman" w:hAnsi="Times New Roman"/>
          <w:b/>
          <w:i/>
          <w:sz w:val="28"/>
          <w:szCs w:val="28"/>
        </w:rPr>
        <w:t>«Познавательное развитие»</w:t>
      </w:r>
      <w:r w:rsidRPr="00D31904">
        <w:rPr>
          <w:rFonts w:ascii="Times New Roman" w:hAnsi="Times New Roman"/>
          <w:sz w:val="28"/>
          <w:szCs w:val="28"/>
        </w:rPr>
        <w:t>:</w:t>
      </w:r>
    </w:p>
    <w:p w:rsidR="00B04C99" w:rsidRPr="00D31904" w:rsidRDefault="00B04C99" w:rsidP="00B460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В ходе проведенной образовательной деятельности у детей сформируется представление о правилах поведения на дороге.</w:t>
      </w:r>
    </w:p>
    <w:p w:rsidR="00B04C99" w:rsidRPr="00D31904" w:rsidRDefault="00B04C99" w:rsidP="00B460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 Образовательная область: </w:t>
      </w:r>
      <w:r w:rsidRPr="00D31904">
        <w:rPr>
          <w:rFonts w:ascii="Times New Roman" w:hAnsi="Times New Roman"/>
          <w:b/>
          <w:i/>
          <w:sz w:val="28"/>
          <w:szCs w:val="28"/>
        </w:rPr>
        <w:t>«Художественно – эстетическое развитие»:</w:t>
      </w:r>
      <w:r w:rsidRPr="00D31904">
        <w:rPr>
          <w:rFonts w:ascii="Times New Roman" w:hAnsi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 В результате проведенной образовательной деятельности развивается творчески способности детей.</w:t>
      </w:r>
    </w:p>
    <w:p w:rsidR="00B04C99" w:rsidRPr="00D31904" w:rsidRDefault="00B04C99" w:rsidP="00D31904">
      <w:pPr>
        <w:tabs>
          <w:tab w:val="left" w:pos="274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04C99" w:rsidRPr="00D31904" w:rsidRDefault="00B04C99" w:rsidP="00B460EA">
      <w:pPr>
        <w:tabs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i/>
          <w:sz w:val="28"/>
          <w:szCs w:val="28"/>
        </w:rPr>
        <w:t>Материалы и оборудование:</w:t>
      </w:r>
      <w:r w:rsidRPr="00D31904">
        <w:rPr>
          <w:rFonts w:ascii="Times New Roman" w:hAnsi="Times New Roman"/>
          <w:sz w:val="28"/>
          <w:szCs w:val="28"/>
        </w:rPr>
        <w:t xml:space="preserve">  </w:t>
      </w:r>
    </w:p>
    <w:p w:rsidR="00B04C99" w:rsidRPr="00D31904" w:rsidRDefault="00B04C99" w:rsidP="00B460EA">
      <w:pPr>
        <w:tabs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 Дорожные знаки. </w:t>
      </w:r>
    </w:p>
    <w:p w:rsidR="00B04C99" w:rsidRPr="00D31904" w:rsidRDefault="00B04C99" w:rsidP="00B460EA">
      <w:pPr>
        <w:tabs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Светофор. </w:t>
      </w:r>
    </w:p>
    <w:p w:rsidR="00B04C99" w:rsidRPr="00D31904" w:rsidRDefault="00B04C99" w:rsidP="00B460EA">
      <w:pPr>
        <w:tabs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Цветная бумага.</w:t>
      </w:r>
    </w:p>
    <w:p w:rsidR="00B04C99" w:rsidRPr="00D31904" w:rsidRDefault="00B04C99" w:rsidP="00B460EA">
      <w:pPr>
        <w:tabs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Клей-карандаш.</w:t>
      </w:r>
    </w:p>
    <w:p w:rsidR="00B04C99" w:rsidRPr="00D31904" w:rsidRDefault="00B04C99" w:rsidP="00B460EA">
      <w:pPr>
        <w:tabs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 Макет светофора.  </w:t>
      </w:r>
    </w:p>
    <w:p w:rsidR="00B04C99" w:rsidRPr="00D31904" w:rsidRDefault="00B04C99" w:rsidP="00B460EA">
      <w:pPr>
        <w:tabs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4C99" w:rsidRDefault="00B04C99" w:rsidP="00B460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i/>
          <w:sz w:val="28"/>
          <w:szCs w:val="28"/>
        </w:rPr>
        <w:t>Предварительная работа:</w:t>
      </w:r>
      <w:r w:rsidRPr="00D31904">
        <w:rPr>
          <w:rFonts w:ascii="Times New Roman" w:hAnsi="Times New Roman"/>
          <w:b/>
          <w:sz w:val="28"/>
          <w:szCs w:val="28"/>
        </w:rPr>
        <w:t xml:space="preserve">  </w:t>
      </w:r>
      <w:r w:rsidRPr="00D31904">
        <w:rPr>
          <w:rFonts w:ascii="Times New Roman" w:hAnsi="Times New Roman"/>
          <w:sz w:val="28"/>
          <w:szCs w:val="28"/>
        </w:rPr>
        <w:t xml:space="preserve"> рассматривание иллюстраций, чтение  книг, заучивание стихотворений,  беседа «Дорожные знаки».  </w:t>
      </w:r>
    </w:p>
    <w:p w:rsidR="00B04C99" w:rsidRPr="00D31904" w:rsidRDefault="00B04C99" w:rsidP="00B460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4C99" w:rsidRDefault="00B04C99" w:rsidP="00B460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i/>
          <w:sz w:val="28"/>
          <w:szCs w:val="28"/>
        </w:rPr>
        <w:t xml:space="preserve">Форма организации деятельности детей: </w:t>
      </w:r>
      <w:r w:rsidRPr="00D31904">
        <w:rPr>
          <w:rFonts w:ascii="Times New Roman" w:hAnsi="Times New Roman"/>
          <w:sz w:val="28"/>
          <w:szCs w:val="28"/>
        </w:rPr>
        <w:t>Непосредственно образовательная деятельность.</w:t>
      </w:r>
      <w:r w:rsidRPr="00D31904">
        <w:rPr>
          <w:rFonts w:ascii="Times New Roman" w:hAnsi="Times New Roman"/>
          <w:sz w:val="28"/>
          <w:szCs w:val="28"/>
        </w:rPr>
        <w:tab/>
      </w:r>
    </w:p>
    <w:p w:rsidR="00B04C99" w:rsidRPr="00D31904" w:rsidRDefault="00B04C99" w:rsidP="00B460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 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B04C99" w:rsidRDefault="00B04C99" w:rsidP="00D319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31904">
        <w:rPr>
          <w:rFonts w:ascii="Times New Roman" w:hAnsi="Times New Roman"/>
          <w:b/>
          <w:sz w:val="28"/>
          <w:szCs w:val="28"/>
        </w:rPr>
        <w:t>Ход</w:t>
      </w:r>
      <w:r w:rsidRPr="00D31904">
        <w:rPr>
          <w:rFonts w:ascii="Times New Roman" w:hAnsi="Times New Roman"/>
          <w:sz w:val="28"/>
          <w:szCs w:val="28"/>
        </w:rPr>
        <w:t xml:space="preserve"> </w:t>
      </w:r>
      <w:r w:rsidRPr="00D31904">
        <w:rPr>
          <w:rFonts w:ascii="Times New Roman" w:hAnsi="Times New Roman"/>
          <w:b/>
          <w:sz w:val="28"/>
          <w:szCs w:val="28"/>
          <w:lang w:eastAsia="ru-RU"/>
        </w:rPr>
        <w:t>непосредственно образовательной деятельности:</w:t>
      </w:r>
    </w:p>
    <w:p w:rsidR="00B04C99" w:rsidRPr="00D31904" w:rsidRDefault="00B04C99" w:rsidP="00D319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4C99" w:rsidRPr="00D31904" w:rsidRDefault="00B04C99" w:rsidP="00D31904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Организационная часть: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Воспитатель:</w:t>
      </w:r>
      <w:r w:rsidRPr="00D31904">
        <w:rPr>
          <w:rFonts w:ascii="Times New Roman" w:hAnsi="Times New Roman"/>
          <w:sz w:val="28"/>
          <w:szCs w:val="28"/>
        </w:rPr>
        <w:t>  Здравствуйте, ребята. До сих пор вы ходили по улицам с папами и мамами, но скоро вы пойдете в школу, и вам придется ходить по улицам самостоятельно. На улицах и дорогах вас могут подстерегать опасности. Как вы думаете, какая же опасность подстерегает на улице?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Дети:</w:t>
      </w:r>
      <w:r w:rsidRPr="00D31904">
        <w:rPr>
          <w:rFonts w:ascii="Times New Roman" w:hAnsi="Times New Roman"/>
          <w:sz w:val="28"/>
          <w:szCs w:val="28"/>
        </w:rPr>
        <w:t xml:space="preserve"> машины.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Воспитатель:</w:t>
      </w:r>
      <w:r w:rsidRPr="00D31904">
        <w:rPr>
          <w:rFonts w:ascii="Times New Roman" w:hAnsi="Times New Roman"/>
          <w:sz w:val="28"/>
          <w:szCs w:val="28"/>
        </w:rPr>
        <w:t xml:space="preserve"> Да, на улицах много машин, автобусов, людей. Как вы думаете, что помогает поддерживать на улице порядок?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 xml:space="preserve">Дети: </w:t>
      </w:r>
      <w:r w:rsidRPr="00D31904">
        <w:rPr>
          <w:rFonts w:ascii="Times New Roman" w:hAnsi="Times New Roman"/>
          <w:sz w:val="28"/>
          <w:szCs w:val="28"/>
        </w:rPr>
        <w:t>Правила.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Воспитатель:</w:t>
      </w:r>
      <w:r w:rsidRPr="00D31904">
        <w:rPr>
          <w:rFonts w:ascii="Times New Roman" w:hAnsi="Times New Roman"/>
          <w:sz w:val="28"/>
          <w:szCs w:val="28"/>
        </w:rPr>
        <w:t xml:space="preserve"> Да это правила дорожного движения. 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 xml:space="preserve">Ребенок: 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Азбука улиц,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Проспектов, дорог,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Город дает нам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Все время урок.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Вот она, азбука,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Над головой: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Знаки развешены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Вдоль мостовой.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Азбуку города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Помни всегда.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Чтоб не случилась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 С тобой беда.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Я. Пишумов 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 (С криками о помощи  вбегает старушка Шапокляк)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Шапокляк:</w:t>
      </w:r>
      <w:r w:rsidRPr="00D31904">
        <w:rPr>
          <w:rFonts w:ascii="Times New Roman" w:hAnsi="Times New Roman"/>
          <w:sz w:val="28"/>
          <w:szCs w:val="28"/>
        </w:rPr>
        <w:t xml:space="preserve"> Караул! Помогите! Спасите!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Ой,   чуть не задавили. Увидела вас, ребята, хотела догнать и перебежать дорогу, так меня чуть машина не сбила, да еще и водитель нагрубил.  Разве можно грубить даме?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Ой, простите, забыла представиться – старуха Шапокляк и моя крыска Лариска.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Дети:</w:t>
      </w:r>
      <w:r w:rsidRPr="00D31904">
        <w:rPr>
          <w:rFonts w:ascii="Times New Roman" w:hAnsi="Times New Roman"/>
          <w:sz w:val="28"/>
          <w:szCs w:val="28"/>
        </w:rPr>
        <w:t xml:space="preserve"> здравствуйте.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Шапокляк:</w:t>
      </w:r>
      <w:r w:rsidRPr="00D31904">
        <w:rPr>
          <w:rFonts w:ascii="Times New Roman" w:hAnsi="Times New Roman"/>
          <w:sz w:val="28"/>
          <w:szCs w:val="28"/>
        </w:rPr>
        <w:t xml:space="preserve">  А я знаю, что у вас здесь что-то интересное происходит, а меня как всегда не позвали. Ну не очень-то и хотелось. А за то, что вы меня не позвали, я вам не покажу  что-то очень важное. Меня попросили вам передать посылку, а заодно и научится у вас правилам дорожного движения.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Воспитатель:</w:t>
      </w:r>
      <w:r w:rsidRPr="00D31904">
        <w:rPr>
          <w:rFonts w:ascii="Times New Roman" w:hAnsi="Times New Roman"/>
          <w:sz w:val="28"/>
          <w:szCs w:val="28"/>
        </w:rPr>
        <w:t xml:space="preserve"> Шапокляк, покажи нам посылку.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Шапокляк</w:t>
      </w:r>
      <w:r w:rsidRPr="00D31904">
        <w:rPr>
          <w:rFonts w:ascii="Times New Roman" w:hAnsi="Times New Roman"/>
          <w:sz w:val="28"/>
          <w:szCs w:val="28"/>
        </w:rPr>
        <w:t>:  Ну, если вы меня обещаете научить правилам дорожного движения, то я вам покажу, что в посылке.</w:t>
      </w:r>
    </w:p>
    <w:p w:rsidR="00B04C99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 (дети обещают помочь Шапокляк и научить ее правилам дорожного движения).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04C99" w:rsidRPr="00D31904" w:rsidRDefault="00B04C99" w:rsidP="00D31904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Основная часть: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Шапокляк:</w:t>
      </w:r>
      <w:r w:rsidRPr="00D31904">
        <w:rPr>
          <w:rFonts w:ascii="Times New Roman" w:hAnsi="Times New Roman"/>
          <w:sz w:val="28"/>
          <w:szCs w:val="28"/>
        </w:rPr>
        <w:t xml:space="preserve"> Ой, посмотрите, что здесь есть в посылке. Достает дорожные знаки. Что это такое?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Дети:</w:t>
      </w:r>
      <w:r w:rsidRPr="00D31904">
        <w:rPr>
          <w:rFonts w:ascii="Times New Roman" w:hAnsi="Times New Roman"/>
          <w:sz w:val="28"/>
          <w:szCs w:val="28"/>
        </w:rPr>
        <w:t xml:space="preserve"> Дорожные знаки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Шапокляк:</w:t>
      </w:r>
      <w:r w:rsidRPr="00D31904">
        <w:rPr>
          <w:rFonts w:ascii="Times New Roman" w:hAnsi="Times New Roman"/>
          <w:sz w:val="28"/>
          <w:szCs w:val="28"/>
        </w:rPr>
        <w:t xml:space="preserve"> А вот я уверена, что дорожные знаки вы не знаете, потому что даже я их не знаю.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Дети:</w:t>
      </w:r>
      <w:r w:rsidRPr="00D31904">
        <w:rPr>
          <w:rFonts w:ascii="Times New Roman" w:hAnsi="Times New Roman"/>
          <w:sz w:val="28"/>
          <w:szCs w:val="28"/>
        </w:rPr>
        <w:t xml:space="preserve"> Знаем.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Воспитатель:</w:t>
      </w:r>
      <w:r w:rsidRPr="00D31904">
        <w:rPr>
          <w:rFonts w:ascii="Times New Roman" w:hAnsi="Times New Roman"/>
          <w:sz w:val="28"/>
          <w:szCs w:val="28"/>
        </w:rPr>
        <w:t xml:space="preserve"> На улице много разных дорожных знаков. Дорожные знаки – лучшие друзья водителей и пешеходов.   Каждый знак имеет свое название.  Дорожные знаки рассказывают о том, какова дорога, как надо ехать, где можно ходить пешеходам.    Есть  знаки  предупреждающие, запрещающие и указательные. Ребята,  скажите, какие дорожные знаки вы знаете?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 </w:t>
      </w:r>
      <w:r w:rsidRPr="00D31904">
        <w:rPr>
          <w:rFonts w:ascii="Times New Roman" w:hAnsi="Times New Roman"/>
          <w:b/>
          <w:sz w:val="28"/>
          <w:szCs w:val="28"/>
        </w:rPr>
        <w:t>Дети:</w:t>
      </w:r>
      <w:r w:rsidRPr="00D31904">
        <w:rPr>
          <w:rFonts w:ascii="Times New Roman" w:hAnsi="Times New Roman"/>
          <w:sz w:val="28"/>
          <w:szCs w:val="28"/>
        </w:rPr>
        <w:t xml:space="preserve"> «Пешеходный переход», «Автобусная остановка», «Движение пешеходов запрещено», «Осторожно, дети».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Воспитатель показывает знак «Осторожно, дети».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Воспитатель:</w:t>
      </w:r>
      <w:r w:rsidRPr="00D31904">
        <w:rPr>
          <w:rFonts w:ascii="Times New Roman" w:hAnsi="Times New Roman"/>
          <w:sz w:val="28"/>
          <w:szCs w:val="28"/>
        </w:rPr>
        <w:t xml:space="preserve"> как называется этот знак? Кого он предупреждает?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Дети:</w:t>
      </w:r>
      <w:r w:rsidRPr="00D31904">
        <w:rPr>
          <w:rFonts w:ascii="Times New Roman" w:hAnsi="Times New Roman"/>
          <w:sz w:val="28"/>
          <w:szCs w:val="28"/>
        </w:rPr>
        <w:t xml:space="preserve"> «Осторожно, дети». Водителей.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Воспитатель:</w:t>
      </w:r>
      <w:r w:rsidRPr="00D31904">
        <w:rPr>
          <w:rFonts w:ascii="Times New Roman" w:hAnsi="Times New Roman"/>
          <w:sz w:val="28"/>
          <w:szCs w:val="28"/>
        </w:rPr>
        <w:t xml:space="preserve"> О чем он предупреждает водителей?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Дети:</w:t>
      </w:r>
      <w:r w:rsidRPr="00D31904">
        <w:rPr>
          <w:rFonts w:ascii="Times New Roman" w:hAnsi="Times New Roman"/>
          <w:sz w:val="28"/>
          <w:szCs w:val="28"/>
        </w:rPr>
        <w:t xml:space="preserve"> Рядом школа, детский сад.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Воспитатель:</w:t>
      </w:r>
      <w:r w:rsidRPr="00D31904">
        <w:rPr>
          <w:rFonts w:ascii="Times New Roman" w:hAnsi="Times New Roman"/>
          <w:sz w:val="28"/>
          <w:szCs w:val="28"/>
        </w:rPr>
        <w:t xml:space="preserve">  Этот знак - нам друг большой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От беды спасает.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И у самой мостовой.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Водителей предупреждает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 «Осторожно, дети »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Воспитатель:</w:t>
      </w:r>
      <w:r w:rsidRPr="00D31904">
        <w:rPr>
          <w:rFonts w:ascii="Times New Roman" w:hAnsi="Times New Roman"/>
          <w:sz w:val="28"/>
          <w:szCs w:val="28"/>
        </w:rPr>
        <w:t xml:space="preserve"> Ребята, как вы думаете, почему этот знак обведен ярким красным ободком?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Дети:</w:t>
      </w:r>
      <w:r w:rsidRPr="00D31904">
        <w:rPr>
          <w:rFonts w:ascii="Times New Roman" w:hAnsi="Times New Roman"/>
          <w:sz w:val="28"/>
          <w:szCs w:val="28"/>
        </w:rPr>
        <w:t xml:space="preserve"> Потому что,  это предупреждающий знак.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Воспитатель показывает знак «Автобусная остановка».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Воспитатель:</w:t>
      </w:r>
      <w:r w:rsidRPr="00D31904">
        <w:rPr>
          <w:rFonts w:ascii="Times New Roman" w:hAnsi="Times New Roman"/>
          <w:sz w:val="28"/>
          <w:szCs w:val="28"/>
        </w:rPr>
        <w:t xml:space="preserve">   Как называется этот знак? Что он обозначает?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 </w:t>
      </w:r>
      <w:r w:rsidRPr="00D31904">
        <w:rPr>
          <w:rFonts w:ascii="Times New Roman" w:hAnsi="Times New Roman"/>
          <w:b/>
          <w:sz w:val="28"/>
          <w:szCs w:val="28"/>
        </w:rPr>
        <w:t xml:space="preserve">Дети:  </w:t>
      </w:r>
      <w:r w:rsidRPr="00D31904">
        <w:rPr>
          <w:rFonts w:ascii="Times New Roman" w:hAnsi="Times New Roman"/>
          <w:sz w:val="28"/>
          <w:szCs w:val="28"/>
        </w:rPr>
        <w:t>Автобусная остановка. Здесь можно сесть в автобус.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 xml:space="preserve">Ребенок:   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 В этом месте пешеход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 Терпеливо транспорт ждет.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 Он пешком устал шагать,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 Хочет пассажиром стать.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Шапокляк:</w:t>
      </w:r>
      <w:r w:rsidRPr="00D31904">
        <w:rPr>
          <w:rFonts w:ascii="Times New Roman" w:hAnsi="Times New Roman"/>
          <w:sz w:val="28"/>
          <w:szCs w:val="28"/>
        </w:rPr>
        <w:t xml:space="preserve"> Думаете, только вы знаете дорожные знаки? И я знаю! Вот, например, эти полосы, нарисованы на дороге,  для того, чтобы играть в шахматы или шашки. Что, разве не так? А что на самом деле означает этот знак?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Дети:</w:t>
      </w:r>
      <w:r w:rsidRPr="00D31904">
        <w:rPr>
          <w:rFonts w:ascii="Times New Roman" w:hAnsi="Times New Roman"/>
          <w:sz w:val="28"/>
          <w:szCs w:val="28"/>
        </w:rPr>
        <w:t xml:space="preserve"> Нет. Это пешеходный переход. 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Воспитатель показывает детям знак «Пешеходный переход»  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Воспитатель:</w:t>
      </w:r>
      <w:r w:rsidRPr="00D31904">
        <w:rPr>
          <w:rFonts w:ascii="Times New Roman" w:hAnsi="Times New Roman"/>
          <w:sz w:val="28"/>
          <w:szCs w:val="28"/>
        </w:rPr>
        <w:t xml:space="preserve"> о чем он предупреждает водителей?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Дети:</w:t>
      </w:r>
      <w:r w:rsidRPr="00D31904">
        <w:rPr>
          <w:rFonts w:ascii="Times New Roman" w:hAnsi="Times New Roman"/>
          <w:sz w:val="28"/>
          <w:szCs w:val="28"/>
        </w:rPr>
        <w:t xml:space="preserve"> Что впереди зебра. И надо пропустить пешеходов.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Воспитатель показывает знак пешеходный переход (квадратной формы синего цвета)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Воспитатель:</w:t>
      </w:r>
      <w:r w:rsidRPr="00D31904">
        <w:rPr>
          <w:rFonts w:ascii="Times New Roman" w:hAnsi="Times New Roman"/>
          <w:sz w:val="28"/>
          <w:szCs w:val="28"/>
        </w:rPr>
        <w:t xml:space="preserve"> это тоже знак «Пешеходный переход». Но он для пешеходов. Он указывает нам, где можно перейти дорогу.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Ребенок:</w:t>
      </w:r>
      <w:r w:rsidRPr="00D31904">
        <w:rPr>
          <w:rFonts w:ascii="Times New Roman" w:hAnsi="Times New Roman"/>
          <w:sz w:val="28"/>
          <w:szCs w:val="28"/>
        </w:rPr>
        <w:t xml:space="preserve">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Только для пешехода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Знак на месте перехода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В голубом квадрате –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Переходоуказатель. 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Воспитатель показывает знак «Движение пешеходов запрещено»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 xml:space="preserve">Воспитатель:  </w:t>
      </w:r>
      <w:r w:rsidRPr="00D31904">
        <w:rPr>
          <w:rFonts w:ascii="Times New Roman" w:hAnsi="Times New Roman"/>
          <w:sz w:val="28"/>
          <w:szCs w:val="28"/>
        </w:rPr>
        <w:t>А что это за знак?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Дети</w:t>
      </w:r>
      <w:r w:rsidRPr="00D31904">
        <w:rPr>
          <w:rFonts w:ascii="Times New Roman" w:hAnsi="Times New Roman"/>
          <w:sz w:val="28"/>
          <w:szCs w:val="28"/>
        </w:rPr>
        <w:t>: Движение пешеходов запрещено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Воспитатель:</w:t>
      </w:r>
      <w:r w:rsidRPr="00D31904">
        <w:rPr>
          <w:rFonts w:ascii="Times New Roman" w:hAnsi="Times New Roman"/>
          <w:sz w:val="28"/>
          <w:szCs w:val="28"/>
        </w:rPr>
        <w:t xml:space="preserve"> Правильно. Это запрещающий знак.  Самые строгие знаки – запрещающие, они обведены красной рамкой. И он предупреждает нас об опасности.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Ребенок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В дождь и в ясную погоду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 Здесь не ходят пешеходы.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Говорит им знак одно: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«Вам ходить запрещено!»</w:t>
      </w:r>
    </w:p>
    <w:p w:rsidR="00B04C99" w:rsidRPr="00D31904" w:rsidRDefault="00B04C99" w:rsidP="00D31904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31904">
        <w:rPr>
          <w:rFonts w:ascii="Times New Roman" w:hAnsi="Times New Roman"/>
          <w:b/>
          <w:bCs/>
          <w:sz w:val="28"/>
          <w:szCs w:val="28"/>
          <w:lang w:eastAsia="ru-RU"/>
        </w:rPr>
        <w:t>Физкультминутка: « Пешеходы»</w:t>
      </w:r>
    </w:p>
    <w:p w:rsidR="00B04C99" w:rsidRPr="00D31904" w:rsidRDefault="00B04C99" w:rsidP="00D31904">
      <w:pPr>
        <w:pStyle w:val="msonormalbullet2gif"/>
        <w:ind w:firstLine="709"/>
        <w:contextualSpacing/>
        <w:rPr>
          <w:sz w:val="28"/>
          <w:szCs w:val="28"/>
        </w:rPr>
      </w:pPr>
      <w:r w:rsidRPr="00D31904">
        <w:rPr>
          <w:sz w:val="28"/>
          <w:szCs w:val="28"/>
        </w:rPr>
        <w:t>Постовой стоит упрямый,                         Ходьба на месте</w:t>
      </w:r>
    </w:p>
    <w:p w:rsidR="00B04C99" w:rsidRPr="00D31904" w:rsidRDefault="00B04C99" w:rsidP="00D31904">
      <w:pPr>
        <w:pStyle w:val="msonormalbullet2gif"/>
        <w:ind w:firstLine="709"/>
        <w:contextualSpacing/>
        <w:rPr>
          <w:sz w:val="28"/>
          <w:szCs w:val="28"/>
        </w:rPr>
      </w:pPr>
      <w:r w:rsidRPr="00D31904">
        <w:rPr>
          <w:sz w:val="28"/>
          <w:szCs w:val="28"/>
        </w:rPr>
        <w:t xml:space="preserve">Людям машет: «Не ходи!                         Движение руками в стороны,                 </w:t>
      </w:r>
    </w:p>
    <w:p w:rsidR="00B04C99" w:rsidRPr="00D31904" w:rsidRDefault="00B04C99" w:rsidP="00D31904">
      <w:pPr>
        <w:pStyle w:val="msonormalbullet2gif"/>
        <w:ind w:firstLine="709"/>
        <w:contextualSpacing/>
        <w:rPr>
          <w:sz w:val="28"/>
          <w:szCs w:val="28"/>
        </w:rPr>
      </w:pPr>
      <w:r w:rsidRPr="00D31904">
        <w:rPr>
          <w:sz w:val="28"/>
          <w:szCs w:val="28"/>
        </w:rPr>
        <w:t xml:space="preserve">Здесь машины едут прямо.                      Руки перед собой  </w:t>
      </w:r>
    </w:p>
    <w:p w:rsidR="00B04C99" w:rsidRPr="00D31904" w:rsidRDefault="00B04C99" w:rsidP="00D31904">
      <w:pPr>
        <w:pStyle w:val="msonormalbullet2gif"/>
        <w:ind w:firstLine="709"/>
        <w:contextualSpacing/>
        <w:rPr>
          <w:sz w:val="28"/>
          <w:szCs w:val="28"/>
        </w:rPr>
      </w:pPr>
      <w:r w:rsidRPr="00D31904">
        <w:rPr>
          <w:sz w:val="28"/>
          <w:szCs w:val="28"/>
        </w:rPr>
        <w:t>Пешеход, ты погоди!»                              Руки в стороны.</w:t>
      </w:r>
    </w:p>
    <w:p w:rsidR="00B04C99" w:rsidRPr="00D31904" w:rsidRDefault="00B04C99" w:rsidP="00D31904">
      <w:pPr>
        <w:pStyle w:val="msonormalbullet2gif"/>
        <w:ind w:firstLine="709"/>
        <w:contextualSpacing/>
        <w:rPr>
          <w:sz w:val="28"/>
          <w:szCs w:val="28"/>
        </w:rPr>
      </w:pPr>
      <w:r w:rsidRPr="00D31904">
        <w:rPr>
          <w:sz w:val="28"/>
          <w:szCs w:val="28"/>
        </w:rPr>
        <w:t>Посмотрите: улыбнулся,                          Руки на пояс, улыбка.</w:t>
      </w:r>
    </w:p>
    <w:p w:rsidR="00B04C99" w:rsidRPr="00D31904" w:rsidRDefault="00B04C99" w:rsidP="00D31904">
      <w:pPr>
        <w:pStyle w:val="msonormalbullet2gif"/>
        <w:ind w:firstLine="709"/>
        <w:contextualSpacing/>
        <w:rPr>
          <w:sz w:val="28"/>
          <w:szCs w:val="28"/>
        </w:rPr>
      </w:pPr>
      <w:r w:rsidRPr="00D31904">
        <w:rPr>
          <w:sz w:val="28"/>
          <w:szCs w:val="28"/>
        </w:rPr>
        <w:t>Приглашает нас идти:                              Ходьба на месте.</w:t>
      </w:r>
    </w:p>
    <w:p w:rsidR="00B04C99" w:rsidRPr="00D31904" w:rsidRDefault="00B04C99" w:rsidP="00D31904">
      <w:pPr>
        <w:pStyle w:val="msonormalbullet2gif"/>
        <w:ind w:firstLine="709"/>
        <w:contextualSpacing/>
        <w:rPr>
          <w:sz w:val="28"/>
          <w:szCs w:val="28"/>
        </w:rPr>
      </w:pPr>
      <w:r w:rsidRPr="00D31904">
        <w:rPr>
          <w:sz w:val="28"/>
          <w:szCs w:val="28"/>
        </w:rPr>
        <w:t>«Вы, машины, не спешите!                     Хлопки руками.</w:t>
      </w:r>
    </w:p>
    <w:p w:rsidR="00B04C99" w:rsidRPr="00D31904" w:rsidRDefault="00B04C99" w:rsidP="00D31904">
      <w:pPr>
        <w:pStyle w:val="msonormalbullet2gif"/>
        <w:ind w:firstLine="709"/>
        <w:contextualSpacing/>
        <w:rPr>
          <w:sz w:val="28"/>
          <w:szCs w:val="28"/>
        </w:rPr>
      </w:pPr>
      <w:r w:rsidRPr="00D31904">
        <w:rPr>
          <w:sz w:val="28"/>
          <w:szCs w:val="28"/>
        </w:rPr>
        <w:t xml:space="preserve">Пешехода пропустите!»                           Прыжки на месте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 xml:space="preserve">Шапокляк </w:t>
      </w:r>
      <w:r w:rsidRPr="00D31904">
        <w:rPr>
          <w:rFonts w:ascii="Times New Roman" w:hAnsi="Times New Roman"/>
          <w:sz w:val="28"/>
          <w:szCs w:val="28"/>
        </w:rPr>
        <w:t>(достает макет светофора  из посылки  и рассуждает): Ребята, что это такое? Ракета что ли, или столб  какой-то.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Дети:</w:t>
      </w:r>
      <w:r w:rsidRPr="00D31904">
        <w:rPr>
          <w:rFonts w:ascii="Times New Roman" w:hAnsi="Times New Roman"/>
          <w:sz w:val="28"/>
          <w:szCs w:val="28"/>
        </w:rPr>
        <w:t xml:space="preserve"> светофор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 </w:t>
      </w:r>
      <w:r w:rsidRPr="00D31904">
        <w:rPr>
          <w:rFonts w:ascii="Times New Roman" w:hAnsi="Times New Roman"/>
          <w:b/>
          <w:sz w:val="28"/>
          <w:szCs w:val="28"/>
        </w:rPr>
        <w:t>Шапокляк:</w:t>
      </w:r>
      <w:r w:rsidRPr="00D31904">
        <w:rPr>
          <w:rFonts w:ascii="Times New Roman" w:hAnsi="Times New Roman"/>
          <w:sz w:val="28"/>
          <w:szCs w:val="28"/>
        </w:rPr>
        <w:t xml:space="preserve"> Точно светофор, я видела его сегодня, когда к вам бежала через улицу, на нем такой красивый красный свет горел…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1904">
        <w:rPr>
          <w:rFonts w:ascii="Times New Roman" w:hAnsi="Times New Roman"/>
          <w:sz w:val="28"/>
          <w:szCs w:val="28"/>
        </w:rPr>
        <w:t>А что вы на меня так все смотрите? Ну, сказали мне уже, что на красный свет перебегать нельзя, ну подумаешь, буду я еще обращать внимание на всякую чепуху.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Воспитатель:</w:t>
      </w:r>
      <w:r w:rsidRPr="00D31904">
        <w:rPr>
          <w:rFonts w:ascii="Times New Roman" w:hAnsi="Times New Roman"/>
          <w:sz w:val="28"/>
          <w:szCs w:val="28"/>
        </w:rPr>
        <w:t xml:space="preserve"> Что-ты Шапокляк это очень важно соблюдать правила дорожного движения.    Светофоры бывают не только для водителей, но и для пешеходов. У светофора для водителей три сигнала: красный, желтый и зеленый. А для пешеходов два: красный и зеленый.  Ребята, а вы знаете, что обозначают огоньки светофора? Зачем, вообще, нужен светофор людям? 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Дети:</w:t>
      </w:r>
      <w:r w:rsidRPr="00D31904">
        <w:rPr>
          <w:rFonts w:ascii="Times New Roman" w:hAnsi="Times New Roman"/>
          <w:sz w:val="28"/>
          <w:szCs w:val="28"/>
        </w:rPr>
        <w:t xml:space="preserve"> Чтобы не попасть в беду, Чтобы на дороге был порядок.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 xml:space="preserve">       1 ребенок:                                  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  Светофор большой помощник,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Лучший друг для всех в пути.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  Он всегда предупреждает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  Цветом можно ли идти. 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2 ребенок: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 Светофор нам светит красным —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 Стой! Идти нельзя, опасно.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По зелёному сигналу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 сразу не переходи.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 Головою влево - вправо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 перед этим покрути: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 Убедись, что слева - справа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 нету мчащихся машин,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 И тогда иди спокойно.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 Все поймут: ты стал большим.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Шапокляк:</w:t>
      </w:r>
      <w:r w:rsidRPr="00D31904">
        <w:rPr>
          <w:rFonts w:ascii="Times New Roman" w:hAnsi="Times New Roman"/>
          <w:sz w:val="28"/>
          <w:szCs w:val="28"/>
        </w:rPr>
        <w:t xml:space="preserve"> Я теперь тоже буду знать, ребята, зачем нужен светофор и помнить, что обозначают цвета светофора.  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Шапокляк:</w:t>
      </w:r>
      <w:r w:rsidRPr="00D31904">
        <w:rPr>
          <w:rFonts w:ascii="Times New Roman" w:hAnsi="Times New Roman"/>
          <w:sz w:val="28"/>
          <w:szCs w:val="28"/>
        </w:rPr>
        <w:t> Ой, а в посылке больше ничего и нет для вас, ребята. Да вам больше ничего и не нужно, вы и так много чего знаете. Спасибо, что вы и меня научили многому. Мы теперь с крыской своей никогда не будем нарушать правила дорожного движения. Вот бы мне еще запомнить получше сигналы светофора.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Воспитатель:</w:t>
      </w:r>
      <w:r w:rsidRPr="00D31904">
        <w:rPr>
          <w:rFonts w:ascii="Times New Roman" w:hAnsi="Times New Roman"/>
          <w:sz w:val="28"/>
          <w:szCs w:val="28"/>
        </w:rPr>
        <w:t xml:space="preserve"> А мы попробуем тебе помочь. И сделаем для тебя светофоры.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Ребята хотите помочь Шапокляк?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Дети</w:t>
      </w:r>
      <w:r w:rsidRPr="00D31904">
        <w:rPr>
          <w:rFonts w:ascii="Times New Roman" w:hAnsi="Times New Roman"/>
          <w:sz w:val="28"/>
          <w:szCs w:val="28"/>
        </w:rPr>
        <w:t>: да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Воспитатель:</w:t>
      </w:r>
      <w:r w:rsidRPr="00D31904">
        <w:rPr>
          <w:rFonts w:ascii="Times New Roman" w:hAnsi="Times New Roman"/>
          <w:sz w:val="28"/>
          <w:szCs w:val="28"/>
        </w:rPr>
        <w:t xml:space="preserve">  У вас на столах лежат макеты светофора, но на них не хватает огоньков. Я предлагаю  вырезать их из бумаги и приклеить.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Для этого нам понадобится красная и зеленая бумага. Мы возьмем шаблон круг, обведем его и вырежем. </w:t>
      </w:r>
    </w:p>
    <w:p w:rsidR="00B04C99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 xml:space="preserve">Самостоятельная работа детей.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04C99" w:rsidRPr="00D31904" w:rsidRDefault="00B04C99" w:rsidP="00D31904">
      <w:pPr>
        <w:pStyle w:val="ListParagraph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Заключительная часть: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sz w:val="28"/>
          <w:szCs w:val="28"/>
        </w:rPr>
        <w:t>Совместный с детьми анализ работ.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Воспитатель</w:t>
      </w:r>
      <w:r w:rsidRPr="00D31904">
        <w:rPr>
          <w:rFonts w:ascii="Times New Roman" w:hAnsi="Times New Roman"/>
          <w:sz w:val="28"/>
          <w:szCs w:val="28"/>
        </w:rPr>
        <w:t xml:space="preserve">: Подарите свой светофоры Шапокляк.   </w:t>
      </w: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31904">
        <w:rPr>
          <w:rFonts w:ascii="Times New Roman" w:hAnsi="Times New Roman"/>
          <w:b/>
          <w:sz w:val="28"/>
          <w:szCs w:val="28"/>
        </w:rPr>
        <w:t>Шапокляк:</w:t>
      </w:r>
      <w:r w:rsidRPr="00D31904">
        <w:rPr>
          <w:rFonts w:ascii="Times New Roman" w:hAnsi="Times New Roman"/>
          <w:sz w:val="28"/>
          <w:szCs w:val="28"/>
        </w:rPr>
        <w:t xml:space="preserve"> Спасибо. Вы очень мне помогли. </w:t>
      </w:r>
    </w:p>
    <w:p w:rsidR="00B04C99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B04C99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04C99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04C99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04C99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04C99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04C99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04C99" w:rsidRPr="00D31904" w:rsidRDefault="00B04C99" w:rsidP="00D319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04C99" w:rsidRDefault="00B04C99" w:rsidP="00D319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04C99" w:rsidRDefault="00B04C99" w:rsidP="005A57CB">
      <w:pPr>
        <w:spacing w:after="0" w:line="360" w:lineRule="auto"/>
        <w:ind w:firstLine="567"/>
      </w:pPr>
    </w:p>
    <w:sectPr w:rsidR="00B04C99" w:rsidSect="00B460E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C99" w:rsidRDefault="00B04C99" w:rsidP="00B460EA">
      <w:pPr>
        <w:spacing w:after="0" w:line="240" w:lineRule="auto"/>
      </w:pPr>
      <w:r>
        <w:separator/>
      </w:r>
    </w:p>
  </w:endnote>
  <w:endnote w:type="continuationSeparator" w:id="0">
    <w:p w:rsidR="00B04C99" w:rsidRDefault="00B04C99" w:rsidP="00B4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C99" w:rsidRDefault="00B04C99" w:rsidP="00B460EA">
      <w:pPr>
        <w:spacing w:after="0" w:line="240" w:lineRule="auto"/>
      </w:pPr>
      <w:r>
        <w:separator/>
      </w:r>
    </w:p>
  </w:footnote>
  <w:footnote w:type="continuationSeparator" w:id="0">
    <w:p w:rsidR="00B04C99" w:rsidRDefault="00B04C99" w:rsidP="00B46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C663C"/>
    <w:multiLevelType w:val="hybridMultilevel"/>
    <w:tmpl w:val="45A6625A"/>
    <w:lvl w:ilvl="0" w:tplc="337C870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3F5E30FD"/>
    <w:multiLevelType w:val="hybridMultilevel"/>
    <w:tmpl w:val="C84ECB48"/>
    <w:lvl w:ilvl="0" w:tplc="10CA628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F0D"/>
    <w:rsid w:val="00120B91"/>
    <w:rsid w:val="0012278A"/>
    <w:rsid w:val="00496193"/>
    <w:rsid w:val="00580100"/>
    <w:rsid w:val="005A57CB"/>
    <w:rsid w:val="00753C76"/>
    <w:rsid w:val="00756B93"/>
    <w:rsid w:val="00A3578B"/>
    <w:rsid w:val="00A51465"/>
    <w:rsid w:val="00A929BD"/>
    <w:rsid w:val="00B04C99"/>
    <w:rsid w:val="00B34A46"/>
    <w:rsid w:val="00B460EA"/>
    <w:rsid w:val="00BE1BFE"/>
    <w:rsid w:val="00C11A57"/>
    <w:rsid w:val="00CC0E11"/>
    <w:rsid w:val="00D31904"/>
    <w:rsid w:val="00D80367"/>
    <w:rsid w:val="00E63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F0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bullet2gif">
    <w:name w:val="msonormalbullet2.gif"/>
    <w:basedOn w:val="Normal"/>
    <w:uiPriority w:val="99"/>
    <w:rsid w:val="00E63F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63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3F0D"/>
    <w:rPr>
      <w:rFonts w:ascii="Tahoma" w:hAnsi="Tahoma" w:cs="Tahoma"/>
      <w:sz w:val="16"/>
      <w:szCs w:val="16"/>
    </w:rPr>
  </w:style>
  <w:style w:type="character" w:customStyle="1" w:styleId="c0">
    <w:name w:val="c0"/>
    <w:basedOn w:val="DefaultParagraphFont"/>
    <w:uiPriority w:val="99"/>
    <w:rsid w:val="00580100"/>
    <w:rPr>
      <w:rFonts w:cs="Times New Roman"/>
    </w:rPr>
  </w:style>
  <w:style w:type="paragraph" w:styleId="ListParagraph">
    <w:name w:val="List Paragraph"/>
    <w:basedOn w:val="Normal"/>
    <w:uiPriority w:val="99"/>
    <w:qFormat/>
    <w:rsid w:val="00BE1B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B46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460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46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460E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zds14.edumsko.ru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Olga-7528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6</Pages>
  <Words>1340</Words>
  <Characters>7640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3</cp:revision>
  <dcterms:created xsi:type="dcterms:W3CDTF">2016-02-03T19:32:00Z</dcterms:created>
  <dcterms:modified xsi:type="dcterms:W3CDTF">2016-02-03T20:59:00Z</dcterms:modified>
</cp:coreProperties>
</file>