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6C" w:rsidRDefault="004158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села Ильчино муниципального района Учалинский район Республики Башкортостан</w:t>
      </w:r>
    </w:p>
    <w:p w:rsidR="0041586C" w:rsidRDefault="004158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25" w:type="dxa"/>
        <w:tblInd w:w="-106" w:type="dxa"/>
        <w:tblLayout w:type="fixed"/>
        <w:tblLook w:val="0000"/>
      </w:tblPr>
      <w:tblGrid>
        <w:gridCol w:w="3526"/>
        <w:gridCol w:w="3120"/>
        <w:gridCol w:w="3825"/>
      </w:tblGrid>
      <w:tr w:rsidR="0041586C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Расмотрена на заседании ШМО естественного цикла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___________Р.У.Фаттахова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Протокол№__«__»____г._2020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Согласовано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зам. Директора по УВР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Г.Ш. Низамова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   »                   2020г.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«Утверждаю»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 МБОУ СОШ с.Ильчино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З.Г. Батыршина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__от «__»______2020г.</w:t>
            </w:r>
          </w:p>
        </w:tc>
      </w:tr>
    </w:tbl>
    <w:p w:rsidR="0041586C" w:rsidRDefault="004158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Рабочая программа по физической культуре </w:t>
      </w:r>
    </w:p>
    <w:p w:rsidR="0041586C" w:rsidRDefault="0041586C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5-9 классов</w:t>
      </w:r>
    </w:p>
    <w:p w:rsidR="0041586C" w:rsidRDefault="0041586C">
      <w:pPr>
        <w:tabs>
          <w:tab w:val="left" w:pos="2528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2020/2021 учебный год</w:t>
      </w:r>
    </w:p>
    <w:p w:rsidR="0041586C" w:rsidRDefault="0041586C">
      <w:pPr>
        <w:rPr>
          <w:rFonts w:ascii="Times New Roman" w:hAnsi="Times New Roman" w:cs="Times New Roman"/>
          <w:sz w:val="36"/>
          <w:szCs w:val="36"/>
        </w:rPr>
      </w:pPr>
    </w:p>
    <w:p w:rsidR="0041586C" w:rsidRDefault="0041586C">
      <w:pPr>
        <w:rPr>
          <w:rFonts w:ascii="Times New Roman" w:hAnsi="Times New Roman" w:cs="Times New Roman"/>
          <w:sz w:val="36"/>
          <w:szCs w:val="36"/>
        </w:rPr>
      </w:pPr>
    </w:p>
    <w:p w:rsidR="0041586C" w:rsidRDefault="0041586C">
      <w:pPr>
        <w:rPr>
          <w:rFonts w:ascii="Times New Roman" w:hAnsi="Times New Roman" w:cs="Times New Roman"/>
          <w:sz w:val="36"/>
          <w:szCs w:val="36"/>
        </w:rPr>
      </w:pPr>
    </w:p>
    <w:p w:rsidR="0041586C" w:rsidRDefault="0041586C">
      <w:pPr>
        <w:rPr>
          <w:rFonts w:ascii="Times New Roman" w:hAnsi="Times New Roman" w:cs="Times New Roman"/>
          <w:sz w:val="36"/>
          <w:szCs w:val="36"/>
        </w:rPr>
      </w:pPr>
    </w:p>
    <w:p w:rsidR="0041586C" w:rsidRDefault="0041586C">
      <w:pPr>
        <w:tabs>
          <w:tab w:val="left" w:pos="62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Разработал: Юнусов Ильгиз Рафаэлович</w:t>
      </w:r>
    </w:p>
    <w:p w:rsidR="0041586C" w:rsidRDefault="0041586C">
      <w:pPr>
        <w:tabs>
          <w:tab w:val="left" w:pos="62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учитель высшей категории </w:t>
      </w: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5 классе</w:t>
      </w:r>
    </w:p>
    <w:p w:rsidR="0041586C" w:rsidRDefault="0041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легкоатлетические упражнения в беге и в прыжках (в длину и высоту);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спуски и торможения на лыжах с пологого склона;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тестовые упражнения для оценки уровня индивидуального  развития основных физических качеств.</w:t>
      </w: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1586C" w:rsidRDefault="0041586C">
      <w:pPr>
        <w:spacing w:after="0" w:line="240" w:lineRule="auto"/>
        <w:ind w:firstLine="241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технико-тактические действия национальных видов спорта</w:t>
      </w: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780" w:type="dxa"/>
        <w:tblInd w:w="-106" w:type="dxa"/>
        <w:tblLayout w:type="fixed"/>
        <w:tblLook w:val="0000"/>
      </w:tblPr>
      <w:tblGrid>
        <w:gridCol w:w="811"/>
        <w:gridCol w:w="8925"/>
      </w:tblGrid>
      <w:tr w:rsidR="0041586C">
        <w:trPr>
          <w:trHeight w:val="6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роль физических упражнений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Олимпийские игры.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занятий физическими упражнениями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41586C" w:rsidRDefault="0041586C">
            <w:pPr>
              <w:tabs>
                <w:tab w:val="left" w:pos="709"/>
                <w:tab w:val="left" w:pos="1134"/>
              </w:tabs>
              <w:spacing w:after="0" w:line="360" w:lineRule="auto"/>
              <w:ind w:left="708"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 собственного здоровья, повышения уровня физических кондиций;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-гандбол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8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</w:tr>
    </w:tbl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5 класса</w:t>
      </w: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54" w:type="dxa"/>
        <w:tblInd w:w="-106" w:type="dxa"/>
        <w:tblLayout w:type="fixed"/>
        <w:tblLook w:val="0000"/>
      </w:tblPr>
      <w:tblGrid>
        <w:gridCol w:w="676"/>
        <w:gridCol w:w="4080"/>
        <w:gridCol w:w="1140"/>
        <w:gridCol w:w="2115"/>
        <w:gridCol w:w="2265"/>
      </w:tblGrid>
      <w:tr w:rsidR="0041586C">
        <w:trPr>
          <w:trHeight w:val="7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765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rHeight w:val="4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41586C">
        <w:tblPrEx>
          <w:tblCellSpacing w:w="-5" w:type="nil"/>
        </w:tblPrEx>
        <w:trPr>
          <w:trHeight w:val="70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История легкой атлетики. Техника безопасности. Высокий старт от 10 до 15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легкой атлетики. Техника барьерного бега.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Великие легкоатлеты. Бег на результат 60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 темпе от 10 до 12 мин.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Легкоатлеты России. Бег на 1000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бег. Передача эстафетной палочки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Чемпионы олимпиады 2014. Прыжки в высоту с 3-5 шагов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с места и на дальность в коридор 5-6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400м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 Спортивная ходьба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ИГРЫ  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(8ч) футбол, мини - футбол (8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спортивными играми. Стойка игрока, перемещения в стойке. Правила соревнований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 и в движении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 с мячом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двумя руками от груди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 в баскетбол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одной рукой от плеча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Футбол  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игроков.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остановки мяча.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внутренней стороной стопы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носком, и внешней стороной стопы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мини-футбол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гимнастики. Т.Б. на уроках гимнастики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и страховки во время занятий физическими упражнениями.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одному в колонну по четыре дроблением и сведением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 без предметов на месте и в движении. Сочетание различных положений рук, ног и туловища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вперед, назад, перекаты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 согнувшись и прогнувшись; подтягивание на висе; поднимание прямых ног на висе.(м)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висы, подтягивание из  виса лежа.(д)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Вскок в упор присев; соскок прогнувшись (козел в ширину, высота 80-100 см)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и назад; стойка на лопатках.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на брусьях, перекладине, гимнастическом козле, коне.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техники безопасности; упражнения для разогревания; основы выполнения гимнастических упражнений.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 (лыжные гонки) (13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Передвижение 1000м.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соревнований. Передвижение 1500м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Одежда, обувь и лыжный инвентарь. Передвижение 2000м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Одновременные ходы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1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двухшажный и одновременный безшажный ходы. Передвижение 2000м.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«полуелочкой». Спуск в приседе.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Техника безопасности на спусках.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 Спуск с поворотом.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3 км. Техника безопасности на дистанции.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самостоятельного выполнения упражнений и домашних заданий.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занятий лыжным спортом для поддержания работоспособности.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лыжного спорта.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лыжных мазей.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волейбола.  Правила соревнований. Основные приемы игры в волейбол. Правила техники безопасности.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Перемещения в стойке приставными шагами боком, лицом и спиной вперед.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 Передача мяча над собой.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волейбола.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(2:2, 3:2, 3:3) и на укороченных площадках.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 с расстояния 3-6 м от сетки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 месте и после перемещения вперед.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 с расстояния 3-6 м от сетки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Подводящие двусторонние игры.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Баскетбол-(3ч)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лапта»  (3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игрока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 и нападении.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ловли и передачи мяча одной рукой сверху. Учебная игра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 (3 ч)</w:t>
            </w:r>
          </w:p>
        </w:tc>
      </w:tr>
      <w:tr w:rsidR="0041586C">
        <w:tblPrEx>
          <w:tblCellSpacing w:w="-5" w:type="nil"/>
        </w:tblPrEx>
        <w:trPr>
          <w:trHeight w:val="2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«Гандболом»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Стойки, перемещения, передачи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передача, бросок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2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(3ч.)</w:t>
            </w:r>
          </w:p>
        </w:tc>
      </w:tr>
      <w:tr w:rsidR="0041586C">
        <w:tblPrEx>
          <w:tblCellSpacing w:w="-5" w:type="nil"/>
        </w:tblPrEx>
        <w:trPr>
          <w:trHeight w:val="17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 борьбе «куреш»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борца. Действия в нападении и в защите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 самостоятельное проведение занятий спортивной подготовкой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tabs>
          <w:tab w:val="left" w:pos="4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6 классе</w:t>
      </w:r>
    </w:p>
    <w:p w:rsidR="0041586C" w:rsidRDefault="0041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легкоатлетические упражнения в беге и в прыжках (в длину и высоту);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спуски и торможения на лыжах с пологого склона;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тестовые упражнения для оценки уровня индивидуального  развития основных физических качеств.</w:t>
      </w: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1586C" w:rsidRDefault="0041586C">
      <w:pPr>
        <w:spacing w:after="0" w:line="240" w:lineRule="auto"/>
        <w:ind w:firstLine="241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технико-тактические действия национальных видов спорта</w:t>
      </w: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645" w:type="dxa"/>
        <w:tblInd w:w="2" w:type="dxa"/>
        <w:tblLayout w:type="fixed"/>
        <w:tblLook w:val="0000"/>
      </w:tblPr>
      <w:tblGrid>
        <w:gridCol w:w="1096"/>
        <w:gridCol w:w="8505"/>
      </w:tblGrid>
      <w:tr w:rsidR="0041586C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роль физических упражнений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Олимпийские игры.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занятий физическими упражнениями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41586C" w:rsidRDefault="0041586C">
            <w:pPr>
              <w:tabs>
                <w:tab w:val="left" w:pos="709"/>
                <w:tab w:val="left" w:pos="1134"/>
              </w:tabs>
              <w:spacing w:after="0" w:line="360" w:lineRule="auto"/>
              <w:ind w:left="708"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 собственного здоровья, повышения уровня физических кондиций;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-гандбол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9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</w:tr>
    </w:tbl>
    <w:p w:rsidR="0041586C" w:rsidRDefault="0041586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6 класса</w:t>
      </w:r>
    </w:p>
    <w:tbl>
      <w:tblPr>
        <w:tblW w:w="10354" w:type="dxa"/>
        <w:tblInd w:w="2" w:type="dxa"/>
        <w:tblLayout w:type="fixed"/>
        <w:tblLook w:val="0000"/>
      </w:tblPr>
      <w:tblGrid>
        <w:gridCol w:w="676"/>
        <w:gridCol w:w="4080"/>
        <w:gridCol w:w="1140"/>
        <w:gridCol w:w="2115"/>
        <w:gridCol w:w="2265"/>
      </w:tblGrid>
      <w:tr w:rsidR="0041586C">
        <w:trPr>
          <w:trHeight w:val="7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765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rHeight w:val="4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41586C">
        <w:tblPrEx>
          <w:tblCellSpacing w:w="-5" w:type="nil"/>
        </w:tblPrEx>
        <w:trPr>
          <w:trHeight w:val="70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упражнения, их влияние на развитие физических качеств.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ТБ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Спринтерский бег Стартовый разгон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Финальное усилие. Эстафеты.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скоростных способностей.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Бег в равномерном  темпе от 10 до 12 мин. Развитие скоростной выносливости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Легкоатлеты России. Бег на 1000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Легкоатлеты Башкирии. Эстафетный бег. Передача эстафетной палочки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Чемпионы олимпиады 2014. Прыжки в высоту с 3-5 шагов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ходьба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ИГРЫ  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(8ч) футбол, мини - футбол (8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во время занятий спортивными играми. Стойка игрока, перемещения,  повороты, остановки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игры в баскетбол. Терминология игры в баскетбол. Прием и передача мяча. Ведение мяча.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Тактика свободного нападения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с мячом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 в баскетбол</w:t>
            </w:r>
          </w:p>
          <w:p w:rsidR="0041586C" w:rsidRDefault="004158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Футбол  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 и перемещения игроков.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и остановки мяча.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внутренней стороной стопы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носком, и внешней стороной стопы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мини-футбол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 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гимнастики.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и страховки во время занятий физическими упражнениями.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способностей. Комбинации из акробатических упражнений.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  <w:p w:rsidR="0041586C" w:rsidRDefault="0041586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упражнений в висах и упорах</w:t>
            </w:r>
          </w:p>
          <w:p w:rsidR="0041586C" w:rsidRDefault="0041586C">
            <w:pPr>
              <w:spacing w:after="0" w:line="240" w:lineRule="auto"/>
              <w:ind w:right="-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вперед. Стойка на лопатках.  </w:t>
            </w:r>
          </w:p>
          <w:p w:rsidR="0041586C" w:rsidRDefault="0041586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Висы согнувшись и прогнувшись; подтягивание на висе; поднимание прямых ног на висе.(м)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висы, подтягивание из  виса лежа.(д)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Вскок в упор присев; соскок прогнувшись (козел в ширину, высота 80-100 см)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и назад; стойка на лопатках.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Упражнения на брусьях, перекладине, гимнастическом козле, коне.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 (лыжные гонки) (13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лыжного спорта. Передвижение 1000м.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правила соревнований. Передвижение 1500м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Одежда, обувь и лыжный инвентарь. Передвижение 2000м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Одновременные хода.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1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двухшажный и одновременный безшажный ходы. Передвижение 2000м.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«полуелочкой». Спуск в приседе.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Техника безопасности на спусках.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 Спуск с поворотом.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3 км. Техника безопасности на дистанции.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самостоятельного выполнения упражнений и домашних заданий.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занятий лыжным спортом для поддержания работоспособности.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лыжного спорта.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лыжных мазей. Передвижение 2000 м.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волейбола. Основные правила игры в волейбол. Основные приемы игры в волейбол. Правила техники безопасности.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Перемещения в стойке приставными шагами боком, лицом и спиной вперед.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 Передача мяча над собой.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волейбола.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(2:2, 3:2, 3:3) и на укороченных площадках.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мяча с расстояния 3-6 м от сетки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 на месте и после перемещения вперед.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 мяча с расстояния 3-6 м от сетки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подачи и передача в зону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Баскетбол-(3ч)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лапта»  (3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ловли и передачи мяча одной рукой сверху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«Перебежка» от линии дома до линии кона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мяча снизу.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 (3 ч)</w:t>
            </w:r>
          </w:p>
        </w:tc>
      </w:tr>
      <w:tr w:rsidR="0041586C">
        <w:tblPrEx>
          <w:tblCellSpacing w:w="-5" w:type="nil"/>
        </w:tblPrEx>
        <w:trPr>
          <w:trHeight w:val="2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«Гандболом»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Стойки, перемещения, передачи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передача, бросок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2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(3ч.)</w:t>
            </w:r>
          </w:p>
        </w:tc>
      </w:tr>
      <w:tr w:rsidR="0041586C">
        <w:tblPrEx>
          <w:tblCellSpacing w:w="-5" w:type="nil"/>
        </w:tblPrEx>
        <w:trPr>
          <w:trHeight w:val="17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 борьбе «куреш»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борца. Действия в нападении и в защите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 самостоятельное проведение занятий спортивной подготовкой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7 классе</w:t>
      </w: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Выпускник научится: 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легкоатлетические упражнения в беге и в прыжках (в длину и высоту);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спуски и торможения на лыжах с пологого склона;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1586C" w:rsidRDefault="0041586C">
      <w:pPr>
        <w:numPr>
          <w:ilvl w:val="0"/>
          <w:numId w:val="2"/>
        </w:numPr>
        <w:tabs>
          <w:tab w:val="left" w:pos="1134"/>
        </w:tabs>
        <w:spacing w:after="0" w:line="360" w:lineRule="auto"/>
        <w:ind w:right="-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выполнять тестовые упражнения для оценки уровня индивидуального  развития основных физических качеств.</w:t>
      </w:r>
    </w:p>
    <w:p w:rsidR="0041586C" w:rsidRDefault="0041586C">
      <w:pPr>
        <w:spacing w:after="0" w:line="36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41586C" w:rsidRDefault="0041586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1586C" w:rsidRDefault="0041586C">
      <w:pPr>
        <w:spacing w:after="0" w:line="240" w:lineRule="auto"/>
        <w:ind w:firstLine="241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выполнять технико-тактические действия национальных видов спорта</w:t>
      </w:r>
    </w:p>
    <w:p w:rsidR="0041586C" w:rsidRDefault="004158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tbl>
      <w:tblPr>
        <w:tblW w:w="9495" w:type="dxa"/>
        <w:tblInd w:w="2" w:type="dxa"/>
        <w:tblLayout w:type="fixed"/>
        <w:tblLook w:val="0000"/>
      </w:tblPr>
      <w:tblGrid>
        <w:gridCol w:w="1096"/>
        <w:gridCol w:w="8355"/>
      </w:tblGrid>
      <w:tr w:rsidR="0041586C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культура, правила поведения на уроке физической культуре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роль физических упражнений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Олимпийские игры.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занятий физическими упражнениями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41586C" w:rsidRDefault="0041586C">
            <w:pPr>
              <w:tabs>
                <w:tab w:val="left" w:pos="709"/>
                <w:tab w:val="left" w:pos="1134"/>
              </w:tabs>
              <w:spacing w:after="0" w:line="360" w:lineRule="auto"/>
              <w:ind w:left="708"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 собственного здоровья, повышения уровня физических кондиций;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</w:tr>
    </w:tbl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7 класса</w:t>
      </w:r>
    </w:p>
    <w:tbl>
      <w:tblPr>
        <w:tblW w:w="10354" w:type="dxa"/>
        <w:tblInd w:w="2" w:type="dxa"/>
        <w:tblLayout w:type="fixed"/>
        <w:tblLook w:val="0000"/>
      </w:tblPr>
      <w:tblGrid>
        <w:gridCol w:w="676"/>
        <w:gridCol w:w="4080"/>
        <w:gridCol w:w="1140"/>
        <w:gridCol w:w="2115"/>
        <w:gridCol w:w="2265"/>
      </w:tblGrid>
      <w:tr w:rsidR="0041586C">
        <w:trPr>
          <w:trHeight w:val="7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765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rHeight w:val="4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41586C">
        <w:tblPrEx>
          <w:tblCellSpacing w:w="-5" w:type="nil"/>
        </w:tblPrEx>
        <w:trPr>
          <w:trHeight w:val="70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ЛЕГКОАТЛЕТИЧЕСКИЕ УПРАЖНЕНИЯ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легкой атлетикой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60м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400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 4-5 шагов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Эстафета. Передача эстафетной палочки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Барьерный бег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на результат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1500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ИГРЫ  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(8ч) волейбол (8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спортивными играми. Стойка игрока, перемещения в стойке. Правила соревнований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 и в движении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 с мячом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двумя руками от груди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 в баскетбол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одной рукой от плеча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в стойке приставным шагом боком, лицом, спиной вперед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над собой на месте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через сетку в парах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на месте и после перемещения вперед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 в волейбол  по упрощенным правилам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гимнастикой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Перекаты в группировке с последующей опорой руками за головой Кувырки назад и  вперед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 в три приема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Кувырок вперед в стойку на лопатках (м); кувырок назад в полушпагат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переворотом в упор толчком двумя (м); подъем переворотом на н/ж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в равновесии (д); элементы единоборства (м)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на голове с согнутыми ногами (м); мост из положения стоя, с помощью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Лазанье по канату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 в висе, махом назад соскок (м); махом назад соскок с поворотом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ОФП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 (лыжные гонки) (13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Передвижение 1000м.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«полуелочкой»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34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и поворот упором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двухшажный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переступанием. Спуск с поворотом.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 3 км. Техника безопасности на дистанции.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самостоятельного выполнения упражнений и домашних заданий. Торможение переступанием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занятий лыжным спортом для поддержания работоспособности.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лыжного спорта. Передвижение 2000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лыжных мазей. Передвижение 3000 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волейбола.  Правила соревнований. Основные приемы игры в волейбол. Правила техники безопасности.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Перемещения в стойке приставными шагами боком, лицом и спиной вперед.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 Передача мяча над собой.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мини-волейбола.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(2:2, 3:2, 3:3) и на укороченных площадках.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мяча с расстояния 3-6 м от сетки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Комбинации из ранее изученных элементов  техники перемещений, ведения, передач, ударов по воротам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голкипера. Обводка, финты, игра головой.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мини-футбол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Баскетбол-(3ч)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лапта»  (3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игрока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 и нападении.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ловли и передачи мяча одной рукой сверху. Учебная игра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 (3 ч)</w:t>
            </w:r>
          </w:p>
        </w:tc>
      </w:tr>
      <w:tr w:rsidR="0041586C">
        <w:tblPrEx>
          <w:tblCellSpacing w:w="-5" w:type="nil"/>
        </w:tblPrEx>
        <w:trPr>
          <w:trHeight w:val="2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«Гандболом»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Стойки, перемещения, передачи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передача, бросок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2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(3ч.)</w:t>
            </w:r>
          </w:p>
        </w:tc>
      </w:tr>
      <w:tr w:rsidR="0041586C">
        <w:tblPrEx>
          <w:tblCellSpacing w:w="-5" w:type="nil"/>
        </w:tblPrEx>
        <w:trPr>
          <w:trHeight w:val="17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 борьбе «куреш»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борца. Действия в нападении и в защите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 самостоятельное проведение занятий спортивной подготовкой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8 классе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Изучение физической культуры на уровне основного общего образования направлено на достижение следующих целей: 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результате изучения физической культуры учащийся должен: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формирования двигательных действий и развития физических качеств;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закаливания организма и основные приемы самомассажа; 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акробатические, гимнастические, легкоатлетические упражнения, технические действия в спортивных играх;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судейство школьных соревнований по одному из базовых видов спорта;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включения занятий физической культурой и спортом в активный отдых и досуг.</w:t>
      </w:r>
    </w:p>
    <w:p w:rsidR="0041586C" w:rsidRDefault="0041586C">
      <w:pPr>
        <w:widowControl w:val="0"/>
        <w:tabs>
          <w:tab w:val="left" w:pos="284"/>
        </w:tabs>
        <w:spacing w:after="0" w:line="240" w:lineRule="auto"/>
        <w:ind w:left="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физической культуры и здорового образа жизни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профилактике вредныхпривычек. Оздоровительные системы физического воспитания и спортивная подготовка.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41586C" w:rsidRDefault="0041586C">
      <w:pPr>
        <w:widowControl w:val="0"/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футболу (мини-футболу), баскетболу (мини-баскетболу), волейболу.(в ред. Приказа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Физкультурно-оздоровительная деятельность 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утренней и дыхательной гимнастики, гимнастики для глаз, физкультпауз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(физкультминуток), элементы релаксации и аутотренинга.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Лазание по канату. Упражнения и композиции ритмической гимнастики, танцевальные движения.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барьерный, эстафетный и кроссовый бег, прыжки в длину и высоту с разбега, метание малого мяча.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сюжетно-образные, обрядовые игры. Элементы техники национальных видов спорта.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 - передача мяча, ведение мяча, игра головой, использование корпуса, обыгрыш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сближающихся противников, финты;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41586C" w:rsidRDefault="004158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учебной программы</w:t>
      </w:r>
    </w:p>
    <w:tbl>
      <w:tblPr>
        <w:tblW w:w="9780" w:type="dxa"/>
        <w:tblInd w:w="2" w:type="dxa"/>
        <w:tblLayout w:type="fixed"/>
        <w:tblLook w:val="0000"/>
      </w:tblPr>
      <w:tblGrid>
        <w:gridCol w:w="1096"/>
        <w:gridCol w:w="8640"/>
      </w:tblGrid>
      <w:tr w:rsidR="0041586C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 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формирования двигательных действий и развития физических качеств; 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закаливания организма и основные приемы самомассажа;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занятий физическими упражнениями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41586C" w:rsidRDefault="0041586C">
            <w:pPr>
              <w:tabs>
                <w:tab w:val="left" w:pos="709"/>
                <w:tab w:val="left" w:pos="1134"/>
              </w:tabs>
              <w:spacing w:after="0" w:line="360" w:lineRule="auto"/>
              <w:ind w:left="708"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 собственного здоровья, повышения уровня физических кондиций;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9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</w:tr>
    </w:tbl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3179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по физической культуре для 8 класса</w:t>
      </w:r>
    </w:p>
    <w:tbl>
      <w:tblPr>
        <w:tblW w:w="10354" w:type="dxa"/>
        <w:tblInd w:w="2" w:type="dxa"/>
        <w:tblLayout w:type="fixed"/>
        <w:tblLook w:val="0000"/>
      </w:tblPr>
      <w:tblGrid>
        <w:gridCol w:w="676"/>
        <w:gridCol w:w="4080"/>
        <w:gridCol w:w="1140"/>
        <w:gridCol w:w="2115"/>
        <w:gridCol w:w="2265"/>
      </w:tblGrid>
      <w:tr w:rsidR="0041586C">
        <w:trPr>
          <w:trHeight w:val="7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765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1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rHeight w:val="4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41586C">
        <w:tblPrEx>
          <w:tblCellSpacing w:w="-5" w:type="nil"/>
        </w:tblPrEx>
        <w:trPr>
          <w:trHeight w:val="70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ЛЕГКОАТЛЕТИЧЕСКИЕ УПРАЖНЕНИЯ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легкой атлетикой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Эстафетный бег. Передача эстафетной палочки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Барьерный бег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 разбега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1500м (Д); 2000м (Ю)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ИГРЫ  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(8ч) волейбол (6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двумя руками от груди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одной и двумя руками с места и в движении с пассивным сопротивлением защитника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Позиционное нападение и личная защита в игровых взаимодействиях 2:2, 3:3, 4:4 на одну корзину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игроков в нападении и защите через «заслон»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Перемещения в стойке приставным шагом боком, лицом, спиной вперед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над собой на месте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через сетку в парах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сверху на месте и после перемещения вперед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 в волейбол  по упрощенным правилам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гимнастикой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 в три приема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назад в стойку ноги врозь, длинный кувырок (Ю); два кувырка вперед слитно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виса на подколенках через стойку на руках опускание в упор присев (Ю); из упора на н\ж опускание вперед в вис присев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(д); элементы единоборства (м)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брусьях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 (лыжные гонки) (13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Передвижение 1000м.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4,5км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34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и поворот упором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одношажный ход (стартовый вариант)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 (стартовый вариант)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бугров и впадин при спуске с горы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4,5км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одношажный ход (стартовый вариант)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волейбола.  Правила соревнований. Основные приемы игры в волейбол. Правила техники безопасности.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Перемещения в стойке приставными шагами боком, лицом и спиной вперед.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 Передача мяча над собой.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мини-волейбола.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(2:2, 3:2, 3:3) и на укороченных площадках.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в тройках с перемещением. Подачи. Учебная игра в волейбол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Комбинации из ранее изученных элементов  техники перемещений, ведения, передач, ударов по воротам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голкипера. Обводка, финты, игра головой, Использование корпуса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мини-футбол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Баскетбол-(3ч)</w:t>
            </w: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мяча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лапта»  (3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игрока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 и нападении.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ловли и передачи мяча одной рукой сверху. Учебная игра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 (3 ч)</w:t>
            </w:r>
          </w:p>
        </w:tc>
      </w:tr>
      <w:tr w:rsidR="0041586C">
        <w:tblPrEx>
          <w:tblCellSpacing w:w="-5" w:type="nil"/>
        </w:tblPrEx>
        <w:trPr>
          <w:trHeight w:val="2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«Гандболом»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Стойки, перемещения, передачи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передача, бросок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2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(3ч.)</w:t>
            </w:r>
          </w:p>
        </w:tc>
      </w:tr>
      <w:tr w:rsidR="0041586C">
        <w:tblPrEx>
          <w:tblCellSpacing w:w="-5" w:type="nil"/>
        </w:tblPrEx>
        <w:trPr>
          <w:trHeight w:val="17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 борьбе «куреш»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борца. Действия в нападении и в защите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 самостоятельное проведение занятий спортивной подготовкой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line="240" w:lineRule="auto"/>
        <w:rPr>
          <w:rFonts w:ascii="Times New Roman" w:hAnsi="Times New Roman" w:cs="Times New Roman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9 классе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Изучение физической культуры на уровне основного общего образования направлено на достижение следующих целей: 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результате изучения физической культуры учащийся должен: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формирования двигательных действий и развития физических качеств;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закаливания организма и основные приемы самомассажа; 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акробатические, гимнастические, легкоатлетические упражнения, технические действия в спортивных играх;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судейство школьных соревнований по одному из базовых видов спорта;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41586C" w:rsidRDefault="0041586C">
      <w:pPr>
        <w:widowControl w:val="0"/>
        <w:numPr>
          <w:ilvl w:val="0"/>
          <w:numId w:val="1"/>
        </w:num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включения занятий физической культурой и спортом в активный отдых и досуг.</w:t>
      </w:r>
    </w:p>
    <w:p w:rsidR="0041586C" w:rsidRDefault="0041586C">
      <w:pPr>
        <w:widowControl w:val="0"/>
        <w:tabs>
          <w:tab w:val="left" w:pos="284"/>
        </w:tabs>
        <w:spacing w:after="0" w:line="240" w:lineRule="auto"/>
        <w:ind w:left="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физической культуры и здорового образа жизни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профилактике вредныхпривычек. Оздоровительные системы физического воспитания и спортивная подготовка.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41586C" w:rsidRDefault="0041586C">
      <w:pPr>
        <w:widowControl w:val="0"/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соревнований по футболу (мини-футболу), баскетболу (мини-баскетболу), волейболу.(в ред. Приказа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Физкультурно-оздоровительная деятельность 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утренней и дыхательной гимнастики, гимнастики для глаз, физкультпауз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(физкультминуток), элементы релаксации и аутотренинга.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Спортивно-оздоровительная деятельность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Лазание по канату. Упражнения и композиции ритмической гимнастики, танцевальные движения.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барьерный, эстафетный и кроссовый бег, прыжки в длину и высоту с разбега, метание малого мяча.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41586C" w:rsidRDefault="0041586C">
      <w:pPr>
        <w:tabs>
          <w:tab w:val="left" w:pos="284"/>
        </w:tabs>
        <w:spacing w:after="0" w:line="240" w:lineRule="auto"/>
        <w:ind w:right="283" w:hanging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сюжетно-образные, обрядовые игры. Элементы техники национальных видов спорта.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футбол - передача мяча, ведение мяча, игра головой, использование корпуса, обыгрыш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сближающихся противников, финты;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(абзац введен Приказом Минобрнауки России от 03.06.2008 N 164)</w:t>
      </w:r>
    </w:p>
    <w:p w:rsidR="0041586C" w:rsidRDefault="0041586C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учебной программы</w:t>
      </w:r>
    </w:p>
    <w:tbl>
      <w:tblPr>
        <w:tblW w:w="9225" w:type="dxa"/>
        <w:tblInd w:w="2" w:type="dxa"/>
        <w:tblLayout w:type="fixed"/>
        <w:tblLook w:val="0000"/>
      </w:tblPr>
      <w:tblGrid>
        <w:gridCol w:w="1096"/>
        <w:gridCol w:w="8085"/>
      </w:tblGrid>
      <w:tr w:rsidR="0041586C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физической культуры и спорта в формировании здорового образа жизни, организации активного отдыха и профилактике вредных привычек;  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формирования двигательных действий и развития физических качеств; </w:t>
            </w:r>
          </w:p>
          <w:p w:rsidR="0041586C" w:rsidRDefault="0041586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закаливания организма и основные приемы самомассажа;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самостоятельные занятия, режим дня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самостоятельные наблюдения за физическим развитием и физической подготовленностью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занятий физическими упражнениями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деятельность</w:t>
            </w:r>
          </w:p>
          <w:p w:rsidR="0041586C" w:rsidRDefault="0041586C">
            <w:pPr>
              <w:tabs>
                <w:tab w:val="left" w:pos="709"/>
                <w:tab w:val="left" w:pos="1134"/>
              </w:tabs>
              <w:spacing w:after="0" w:line="360" w:lineRule="auto"/>
              <w:ind w:left="708" w:right="-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укрепления собственного здоровья, повышения уровня физических кондиций;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</w:tr>
    </w:tbl>
    <w:p w:rsidR="0041586C" w:rsidRDefault="0041586C">
      <w:pPr>
        <w:rPr>
          <w:rFonts w:ascii="Times New Roman" w:hAnsi="Times New Roman" w:cs="Times New Roman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физической культуре для 9 класса</w:t>
      </w:r>
    </w:p>
    <w:p w:rsidR="0041586C" w:rsidRDefault="0041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54" w:type="dxa"/>
        <w:tblInd w:w="2" w:type="dxa"/>
        <w:tblLayout w:type="fixed"/>
        <w:tblLook w:val="0000"/>
      </w:tblPr>
      <w:tblGrid>
        <w:gridCol w:w="676"/>
        <w:gridCol w:w="4080"/>
        <w:gridCol w:w="1140"/>
        <w:gridCol w:w="2115"/>
        <w:gridCol w:w="2265"/>
      </w:tblGrid>
      <w:tr w:rsidR="0041586C">
        <w:trPr>
          <w:trHeight w:val="75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часов</w:t>
            </w:r>
          </w:p>
        </w:tc>
        <w:tc>
          <w:tcPr>
            <w:tcW w:w="4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765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rHeight w:val="4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 (10 ч)</w:t>
            </w:r>
          </w:p>
        </w:tc>
      </w:tr>
      <w:tr w:rsidR="0041586C">
        <w:tblPrEx>
          <w:tblCellSpacing w:w="-5" w:type="nil"/>
        </w:tblPrEx>
        <w:trPr>
          <w:trHeight w:val="70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ЛЕГКОАТЛЕТИЧЕСКИЕ УПРАЖНЕНИЯ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физической культурой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Эстафета. Передача эстафетной палочки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Барьерный бег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старт 100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800 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на дальность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 разбега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1500м (Д); 2000м (Ю)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 ИГРЫ  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(8ч) волейбол (6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 с пассивным сопротивлением защитника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мяча двумя руками от груди на месте и в движении с пассивным сопротивлением защитника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Броски одной и двумя руками с места и в движении с пассивным сопротивлением защитника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Перехват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Позиционное нападение и личная защита в игровых взаимодействиях 2:2, 3:3, 4:4 на одну корзину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Штрафной бросок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над собой на месте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во встречных колоннах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снизу после подачи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Отбивание мяча кулаком через сетку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через сетку в парах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 удар после подбрасывания мяча партнером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3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гимнастикой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Кувырки вперед и назад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 в три приема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назад в стойку ноги врозь, длинный кувырок (Ю); два кувырка вперед слитно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виса на подколенках через стойку на руках опускание в упор присев (Ю); из упора на н\ж опускание вперед в вис присев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(д); элементы единоборства (м)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голове и руках (Ю); мост и поворот в упор стоя на одном колене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махом назад в сед ноги врозь (Ю); из виса присев на н\ж махом одной и толчком другой в вис прогнувшись с опорой о в\ж (Д)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(д); элементы единоборства (м)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подготовка (лыжные гонки) (13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Передвижение 1000м.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4,5км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34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и поворот упором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одношажный ход (стартовый вариант)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 (стартовый вариант)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бугров и впадин при спуске с горы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4,5км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одношажный ход (стартовый вариант)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игры (10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волейбола.  Правила соревнований. Основные приемы игры в волейбол. Правила техники безопасности.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игрока. Перемещения в стойке приставными шагами боком, лицом и спиной вперед.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двумя руками на месте и после перемещения вперед. Передача мяча над собой. То же через сетку.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мини-волейбола.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игровые задания с ограниченным числом игроков (2:2, 3:2, 3:3) и на укороченных площадках.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 в тройках с перемещением. Подачи. Учебная игра в волейбол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Комбинации из ранее изученных элементов  техники перемещений, ведения, передач, ударов по воротам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голкипера. Обводка, финты, игра головой, Использование корпуса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мини-футбол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футбол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Баскетбол-(3ч)</w:t>
            </w:r>
          </w:p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одной и двумя руками с места и в движении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с мячом в прыжке и в шаге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элементов; ловля, передача, броски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лапта»  (3 ч)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игрока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игры в защите и нападении.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ловли и передачи мяча одной рукой сверху. Учебная игра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Гандбол (3 ч)</w:t>
            </w:r>
          </w:p>
        </w:tc>
      </w:tr>
      <w:tr w:rsidR="0041586C">
        <w:tblPrEx>
          <w:tblCellSpacing w:w="-5" w:type="nil"/>
        </w:tblPrEx>
        <w:trPr>
          <w:trHeight w:val="21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«Гандболом»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Стойки, перемещения, передачи мяча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Ведение, передача, бросок мяча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25"/>
          <w:tblCellSpacing w:w="-5" w:type="nil"/>
        </w:trPr>
        <w:tc>
          <w:tcPr>
            <w:tcW w:w="10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(3ч.)</w:t>
            </w:r>
          </w:p>
        </w:tc>
      </w:tr>
      <w:tr w:rsidR="0041586C">
        <w:tblPrEx>
          <w:tblCellSpacing w:w="-5" w:type="nil"/>
        </w:tblPrEx>
        <w:trPr>
          <w:trHeight w:val="17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 во время занятий по  борьбе «куреш»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189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Стойки и перемещения борца. Действия в нападении и в защите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24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планов и самостоятельное проведение занятий спортивной подготовкой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sz w:val="24"/>
          <w:szCs w:val="24"/>
        </w:rPr>
      </w:pPr>
    </w:p>
    <w:p w:rsidR="0041586C" w:rsidRDefault="0041586C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предметные результаты освоения физической культуры в 10 - 11классах</w:t>
      </w:r>
    </w:p>
    <w:p w:rsidR="0041586C" w:rsidRDefault="004158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Физическая культура.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ОСНОВЫ ЗДОРОВОГО ОБРАЗА ЖИЗНИ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Основы законодательства Российской Федерации в области физической культуры, спорта, туризма, охраны здоровья. 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Особенности соревновательной деятельности в массовых видах спорта; индивидуальная подготовка и требования безопасности.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ФИЗКУЛЬТУРНО-ОЗДОРОВИТЕЛЬНАЯ ДЕЯТЕЛЬНОСТЬ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Оздоровительные системы физического воспитания. 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 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Индивидуально-ориентированные здоровьесберегающие технологии: гимнастика при умственной и физической деятельности; комплексы  С учетом медицинских показаний, уровня физического развития, физической подготовленности и климатических условий региона. упражнений адаптивной физической культуры; оздоровительные ходьба и бег.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СПОРТИВНО-ОЗДОРОВИТЕЛЬНАЯ ДЕЯТЕЛЬНОСТЬ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ПРИКЛАДНАЯ ФИЗИЧЕСКАЯ ПОДГОТОВКА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опоре.</w:t>
      </w:r>
    </w:p>
    <w:p w:rsidR="0041586C" w:rsidRDefault="004158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ВЫПУСКНИКОВ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физической культуры на базовом уровне ученик должен</w:t>
      </w:r>
    </w:p>
    <w:p w:rsidR="0041586C" w:rsidRDefault="004158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знать/понимать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способы контроля и оценки физического развития и физической подготовленности;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правила и способы планирования системы индивидуальных занятий физическими упражнениями различной направленности; </w:t>
      </w:r>
    </w:p>
    <w:p w:rsidR="0041586C" w:rsidRDefault="004158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уметь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выполнять простейшие приемы самомассажа и релаксации;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преодолевать искусственные и естественные препятствия с использованием разнообразных способов передвижения;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выполнять приемы защиты и самообороны, страховки и самостраховки;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творческое сотрудничество в коллективных формах занятий физической культурой; использовать приобретенные знания и умения в практической деятельности и повседневной жизни для: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повышения работоспособности, укрепления и сохранения здоровья;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подготовки к профессиональной деятельности и службе в Вооруженных Силах Российской Федерации;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проведения индивидуального, коллективного и семейного отдыха, участия в массовых спортивных соревнованиях; </w:t>
      </w:r>
    </w:p>
    <w:p w:rsidR="0041586C" w:rsidRDefault="00415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активной творческой жизнедеятельности, выбора и формирования здорового образа жизни. </w:t>
      </w: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учебной программы</w:t>
      </w:r>
    </w:p>
    <w:tbl>
      <w:tblPr>
        <w:tblW w:w="9695" w:type="dxa"/>
        <w:tblInd w:w="-106" w:type="dxa"/>
        <w:tblLayout w:type="fixed"/>
        <w:tblLook w:val="0000"/>
      </w:tblPr>
      <w:tblGrid>
        <w:gridCol w:w="1096"/>
        <w:gridCol w:w="6735"/>
        <w:gridCol w:w="1830"/>
      </w:tblGrid>
      <w:tr w:rsidR="0041586C">
        <w:trPr>
          <w:trHeight w:val="614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влияние оздоровительных систем физического воспитания на укрепление здоровья, профилактику профессиональных заболеваний и вредных привычек; 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контроля и оценки физического развития и физической подготовленности; 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ymbol" w:hAnsi="Symbol" w:cs="Symbol"/>
                <w:noProof/>
                <w:sz w:val="24"/>
                <w:szCs w:val="24"/>
              </w:rPr>
              <w:t>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способы планирования системы индивидуальных занятий физическими упражнениями различной направленности; </w:t>
            </w:r>
          </w:p>
          <w:p w:rsidR="0041586C" w:rsidRDefault="0041586C">
            <w:pPr>
              <w:widowControl w:val="0"/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 урока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Особенности соревновательной деятельности в массовых видах спорта; индивидуальная подготовка и требования безопасности.</w:t>
            </w:r>
          </w:p>
          <w:p w:rsidR="0041586C" w:rsidRDefault="0041586C">
            <w:pPr>
              <w:widowControl w:val="0"/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 урока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Оздоровительные формы занятий в режиме учебного дня и учебной недели.</w:t>
            </w:r>
          </w:p>
          <w:p w:rsidR="0041586C" w:rsidRDefault="0041586C">
            <w:pPr>
              <w:widowControl w:val="0"/>
              <w:shd w:val="clear" w:color="auto" w:fill="FFFFFF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комплексы адаптивной (лечебной) и корригирующей физической культуры.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 урока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акробатика,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равновесия, строевые упражнения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опорный прыжок, лазание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21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ходьба и бег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прыжки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метание малого мяча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игры: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футбол, мини - футбол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24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Национальные виды спорта народов России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-русская лапта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-борьба «куреш»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-туризм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соревновательных мероприятий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баскетболу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 проведение соревнований по мини-футболу</w:t>
            </w:r>
          </w:p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сдаче норм ГТО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 урока</w:t>
            </w: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7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</w:tbl>
    <w:p w:rsidR="0041586C" w:rsidRDefault="0041586C">
      <w:pPr>
        <w:rPr>
          <w:rFonts w:ascii="Times New Roman" w:hAnsi="Times New Roman" w:cs="Times New Roman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ind w:firstLine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586C" w:rsidRDefault="0041586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Календарно-тематическое планирование физической культуре для 10-11 классов</w:t>
      </w:r>
    </w:p>
    <w:tbl>
      <w:tblPr>
        <w:tblW w:w="10330" w:type="dxa"/>
        <w:tblInd w:w="-106" w:type="dxa"/>
        <w:tblLayout w:type="fixed"/>
        <w:tblLook w:val="0000"/>
      </w:tblPr>
      <w:tblGrid>
        <w:gridCol w:w="676"/>
        <w:gridCol w:w="4395"/>
        <w:gridCol w:w="1095"/>
        <w:gridCol w:w="1875"/>
        <w:gridCol w:w="2235"/>
      </w:tblGrid>
      <w:tr w:rsidR="0041586C">
        <w:trPr>
          <w:trHeight w:val="285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41586C">
        <w:tblPrEx>
          <w:tblCellSpacing w:w="-5" w:type="nil"/>
        </w:tblPrEx>
        <w:trPr>
          <w:trHeight w:val="270"/>
          <w:tblCellSpacing w:w="-5" w:type="nil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плану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ЛЕГКОАТЛЕТИЧЕСКИЕ УПРАЖНЕНИЯ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во время занятий физической культурой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Эстафета. Передача эстафетной палочки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Барьерный бег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 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800 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высоту с разбега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 разбега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 2000м (Д); 3000м (Ю)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23,09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СПОРТИВНЫЕ  ИГРЫ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спортивными играми. Стойка игрока, перемещения в стойке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ведения без сопротивления  и с сопротивлением защитника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бросков без сопротивления и с сопротивлением защитника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30,09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против игрока без мяча и с мячом (вырывание, выбивание, перехват)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изученных элементов техники перемещений и владений мячом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и командные тактические действия в нападении и защите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баскетбол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в баскетбол по правилам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  мяча в парах через сетку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мяча отраженного от сетки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техники приема и передач мяча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подач мяча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23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нападающего удара через сетку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24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 блокирования (одиночное и вдвоем) страховка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25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групповые и командные тактические действия в нападении и защите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26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 в волейбол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волейбол по правилам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ГИМНАСТИКА С ЭЛЕМЕНТАМИ АКРОБАТИКИ И ЭЛЕМЕНТАМИ ЕДИНОБОРСТВА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гимнастикой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29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Длинный кувырок через препятствие на  высоте до 90см (ю); сед углом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30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канату на скорость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в упор силой, вис согнувшись, угол в упоре (ю); Толчком ног подъем в упор на в/ж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(д); элементы единоборства (м)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руках с помощью, кувырок назад через стойку на руках (ю); элементы акробатики изученные в предыдущих классах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плечах из седа ноги врозь (ю); Равновесие на в/ж, упор присев на одной ноге, махом соскок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 (д); элементы единоборства (м)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Лазанье по двум канатам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10" w:hanging="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(д); элементы единоборства (м)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прыжок: ноги  врозь через коня в длину (ю); Прыжок углом с разбега под углом к снаряду и толчком одной ногой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(д); элементы единоборства (м)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равновесии (д); элементы единоборства (м)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Опорный прыжок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634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ind w:right="-61" w:firstLine="1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Комбинация из ранее изученных элементов на  гимнастическом бревне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гимнастической 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полосы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ЛЫЖНАЯ ПОДГОТОВКА 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лыжной подготовкой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Скользящий шаг без палок и с палками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в гору скользящим шагом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Одновременные ходы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переступанием в движении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Попеременные ходы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и поворот упором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 с одновременных ходов на попеременные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 с одновременных ходов на попеременные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подъемов и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подъемов и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5км (д); 6км (ю)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Коньковый ход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Повороты переступанием в движении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 с одновременных ходов на попеременные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подъемов и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с попеременных ходов на одновременные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5км (д); 6км (ю)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 с одновременных ходов на попеременные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Коньковый ход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контруклонов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Переход  с одновременных ходов на попеременные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подъемов и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5км (д); 6км (ю)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 подъемов и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до 5км (д); 6км (ю)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Горнолыжная эстафета с преодолением препятствий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после ведения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 в игровых взаимодействиях 2:2, 3:3, 4:4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двух  игроков в нападении и защите через «заслон»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Футбол, мини-футбол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Совершенствование  техники перемещений, ведения, передач, ударов по воротам с различных точек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голкипера. Обводка, финты, игра головой, Использование корпуса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мини-футбол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Борьба «куреш»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ТБ. Правила соревнований по борьбе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нападении, броски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защите. Спарринг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Национальные виды спорта народов России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Русская лапта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Т.Б. Передачи и ловля мяча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мяча. Боковой удар, прямой удар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русскую лапту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</w:t>
            </w:r>
          </w:p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во время занятий легкой атлетикой. Кросс 25 минут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в высоту с разбега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 м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гранаты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бег до 20 мин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 м (ю); 1500м (д)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335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99-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ходьба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rHeight w:val="770"/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по пересеченной местности, с элементами спортивного ориентирования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86C">
        <w:tblPrEx>
          <w:tblCellSpacing w:w="-5" w:type="nil"/>
        </w:tblPrEx>
        <w:trPr>
          <w:tblCellSpacing w:w="-5" w:type="nil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101-102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сдаче норм ГТО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6C" w:rsidRDefault="004158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86C" w:rsidRDefault="0041586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1586C" w:rsidRDefault="0041586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41586C" w:rsidSect="00415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568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86C" w:rsidRDefault="0041586C" w:rsidP="0041586C">
      <w:pPr>
        <w:spacing w:after="0" w:line="240" w:lineRule="auto"/>
      </w:pPr>
      <w:r>
        <w:separator/>
      </w:r>
    </w:p>
  </w:endnote>
  <w:endnote w:type="continuationSeparator" w:id="0">
    <w:p w:rsidR="0041586C" w:rsidRDefault="0041586C" w:rsidP="0041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pStyle w:val="Footer"/>
      <w:jc w:val="right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PAGE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</w:p>
  <w:p w:rsidR="0041586C" w:rsidRDefault="0041586C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pStyle w:val="Footer"/>
      <w:jc w:val="right"/>
      <w:rPr>
        <w:rFonts w:ascii="Times New Roman" w:hAnsi="Times New Roman"/>
      </w:rPr>
    </w:pPr>
  </w:p>
  <w:p w:rsidR="0041586C" w:rsidRDefault="0041586C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86C" w:rsidRDefault="0041586C" w:rsidP="0041586C">
      <w:pPr>
        <w:spacing w:after="0" w:line="240" w:lineRule="auto"/>
      </w:pPr>
      <w:r>
        <w:separator/>
      </w:r>
    </w:p>
  </w:footnote>
  <w:footnote w:type="continuationSeparator" w:id="0">
    <w:p w:rsidR="0041586C" w:rsidRDefault="0041586C" w:rsidP="00415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6C" w:rsidRDefault="0041586C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7E50"/>
    <w:multiLevelType w:val="multilevel"/>
    <w:tmpl w:val="04DEA60F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3160ABDF"/>
    <w:multiLevelType w:val="multilevel"/>
    <w:tmpl w:val="0C04F992"/>
    <w:lvl w:ilvl="0"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567D76D5"/>
    <w:multiLevelType w:val="multilevel"/>
    <w:tmpl w:val="2A7E995D"/>
    <w:lvl w:ilvl="0"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cs="Symbol"/>
        <w:color w:val="000000"/>
        <w:sz w:val="28"/>
        <w:szCs w:val="28"/>
      </w:rPr>
    </w:lvl>
    <w:lvl w:ilvl="1"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86C"/>
    <w:rsid w:val="0041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86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rFonts w:ascii="Cambria" w:hAnsi="Cambria" w:cs="Cambria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8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8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rPr>
      <w:rFonts w:ascii="Cambria" w:hAnsi="Cambria" w:cs="Cambria"/>
      <w:b/>
      <w:bCs/>
      <w:color w:val="4F81BD"/>
      <w:sz w:val="22"/>
      <w:szCs w:val="2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86C"/>
    <w:rPr>
      <w:b/>
      <w:bCs/>
      <w:sz w:val="28"/>
      <w:szCs w:val="28"/>
    </w:rPr>
  </w:style>
  <w:style w:type="character" w:customStyle="1" w:styleId="Heading4Char1">
    <w:name w:val="Heading 4 Char1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Footer">
    <w:name w:val="footer"/>
    <w:basedOn w:val="Normal"/>
    <w:link w:val="FooterChar1"/>
    <w:uiPriority w:val="9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586C"/>
    <w:rPr>
      <w:rFonts w:ascii="Calibri" w:hAnsi="Calibri" w:cs="Calibri"/>
    </w:rPr>
  </w:style>
  <w:style w:type="character" w:customStyle="1" w:styleId="FooterChar1">
    <w:name w:val="Footer Char1"/>
    <w:basedOn w:val="DefaultParagraphFont"/>
    <w:link w:val="Footer"/>
    <w:uiPriority w:val="99"/>
    <w:rPr>
      <w:sz w:val="22"/>
      <w:szCs w:val="22"/>
      <w:lang w:val="ru-RU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BodyText">
    <w:name w:val="Body Text"/>
    <w:basedOn w:val="Normal"/>
    <w:link w:val="BodyTextChar1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586C"/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val="ru-RU"/>
    </w:rPr>
  </w:style>
  <w:style w:type="paragraph" w:styleId="Header">
    <w:name w:val="header"/>
    <w:basedOn w:val="Normal"/>
    <w:link w:val="HeaderChar1"/>
    <w:uiPriority w:val="99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586C"/>
    <w:rPr>
      <w:rFonts w:ascii="Calibri" w:hAnsi="Calibri" w:cs="Calibri"/>
    </w:rPr>
  </w:style>
  <w:style w:type="character" w:customStyle="1" w:styleId="HeaderChar1">
    <w:name w:val="Header Char1"/>
    <w:basedOn w:val="DefaultParagraphFont"/>
    <w:link w:val="Header"/>
    <w:uiPriority w:val="99"/>
    <w:rPr>
      <w:sz w:val="22"/>
      <w:szCs w:val="22"/>
      <w:lang w:val="ru-RU"/>
    </w:rPr>
  </w:style>
  <w:style w:type="paragraph" w:customStyle="1" w:styleId="a">
    <w:name w:val="ТАБЛИЦА"/>
    <w:next w:val="Normal"/>
    <w:uiPriority w:val="99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Arial" w:hAnsi="Arial" w:cs="Arial"/>
      <w:lang w:val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character" w:styleId="Emphasis">
    <w:name w:val="Emphasis"/>
    <w:basedOn w:val="DefaultParagraphFont"/>
    <w:uiPriority w:val="99"/>
    <w:qFormat/>
    <w:rPr>
      <w:rFonts w:ascii="Arial" w:hAnsi="Arial" w:cs="Arial"/>
      <w:i/>
      <w:iCs/>
      <w:lang w:val="ru-RU"/>
    </w:rPr>
  </w:style>
  <w:style w:type="character" w:customStyle="1" w:styleId="apple-converted-space">
    <w:name w:val="apple-converted-space"/>
    <w:uiPriority w:val="99"/>
    <w:rPr>
      <w:rFonts w:ascii="Arial" w:hAnsi="Arial" w:cs="Arial"/>
      <w:lang w:val="ru-RU"/>
    </w:rPr>
  </w:style>
  <w:style w:type="character" w:customStyle="1" w:styleId="FontStyle27">
    <w:name w:val="Font Style27"/>
    <w:uiPriority w:val="99"/>
    <w:rPr>
      <w:rFonts w:ascii="Century Schoolbook" w:hAnsi="Century Schoolbook" w:cs="Century Schoolbook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customStyle="1" w:styleId="c4">
    <w:name w:val="c4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uiPriority w:val="99"/>
    <w:rPr>
      <w:rFonts w:ascii="Arial" w:hAnsi="Arial" w:cs="Arial"/>
      <w:lang w:val="ru-RU"/>
    </w:rPr>
  </w:style>
  <w:style w:type="character" w:customStyle="1" w:styleId="c0">
    <w:name w:val="c0"/>
    <w:uiPriority w:val="99"/>
    <w:rPr>
      <w:rFonts w:ascii="Arial" w:hAnsi="Arial" w:cs="Arial"/>
      <w:lang w:val="ru-RU"/>
    </w:rPr>
  </w:style>
  <w:style w:type="character" w:customStyle="1" w:styleId="c17">
    <w:name w:val="c17"/>
    <w:uiPriority w:val="99"/>
    <w:rPr>
      <w:rFonts w:ascii="Arial" w:hAnsi="Arial" w:cs="Arial"/>
      <w:lang w:val="ru-RU"/>
    </w:rPr>
  </w:style>
  <w:style w:type="paragraph" w:customStyle="1" w:styleId="c3">
    <w:name w:val="c3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uiPriority w:val="99"/>
    <w:rPr>
      <w:rFonts w:ascii="Arial" w:hAnsi="Arial" w:cs="Arial"/>
      <w:lang w:val="ru-RU"/>
    </w:rPr>
  </w:style>
  <w:style w:type="paragraph" w:customStyle="1" w:styleId="c6">
    <w:name w:val="c6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NoSpacingChar">
    <w:name w:val="No Spacing Char"/>
    <w:link w:val="NoSpacing"/>
    <w:uiPriority w:val="99"/>
    <w:rPr>
      <w:rFonts w:ascii="Calibri" w:hAnsi="Calibri" w:cs="Calibri"/>
      <w:sz w:val="22"/>
      <w:szCs w:val="22"/>
      <w:lang w:val="ru-RU"/>
    </w:rPr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6C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  <w:lang w:val="ru-RU"/>
    </w:rPr>
  </w:style>
  <w:style w:type="paragraph" w:styleId="BodyTextIndent3">
    <w:name w:val="Body Text Indent 3"/>
    <w:basedOn w:val="Normal"/>
    <w:link w:val="BodyTextIndent3Char1"/>
    <w:uiPriority w:val="9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586C"/>
    <w:rPr>
      <w:rFonts w:ascii="Calibri" w:hAnsi="Calibri" w:cs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Pr>
      <w:sz w:val="16"/>
      <w:szCs w:val="16"/>
      <w:lang w:val="ru-RU"/>
    </w:rPr>
  </w:style>
  <w:style w:type="paragraph" w:styleId="BodyTextIndent">
    <w:name w:val="Body Text Indent"/>
    <w:basedOn w:val="Normal"/>
    <w:link w:val="BodyTextIndentChar1"/>
    <w:uiPriority w:val="99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586C"/>
    <w:rPr>
      <w:rFonts w:ascii="Calibri" w:hAnsi="Calibri" w:cs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rPr>
      <w:sz w:val="22"/>
      <w:szCs w:val="22"/>
      <w:lang w:val="ru-RU"/>
    </w:rPr>
  </w:style>
  <w:style w:type="character" w:customStyle="1" w:styleId="ebody">
    <w:name w:val="ebody"/>
    <w:uiPriority w:val="99"/>
    <w:rPr>
      <w:rFonts w:ascii="Arial" w:hAnsi="Arial" w:cs="Arial"/>
      <w:lang w:val="ru-RU"/>
    </w:rPr>
  </w:style>
  <w:style w:type="paragraph" w:customStyle="1" w:styleId="style51">
    <w:name w:val="style51"/>
    <w:basedOn w:val="Normal"/>
    <w:uiPriority w:val="99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58">
    <w:name w:val="fontstyle58"/>
    <w:uiPriority w:val="99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АлияАлияАлияАлия</dc:creator>
  <cp:keywords/>
  <dc:description/>
  <cp:lastModifiedBy/>
  <cp:revision>0</cp:revision>
</cp:coreProperties>
</file>