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F5" w:rsidRPr="00E76246" w:rsidRDefault="00D916F5" w:rsidP="00E76246">
      <w:pPr>
        <w:jc w:val="center"/>
        <w:rPr>
          <w:b/>
          <w:sz w:val="28"/>
          <w:szCs w:val="28"/>
        </w:rPr>
      </w:pPr>
      <w:r w:rsidRPr="00E76246">
        <w:rPr>
          <w:b/>
          <w:sz w:val="28"/>
          <w:szCs w:val="28"/>
        </w:rPr>
        <w:t xml:space="preserve">Муниципальное  бюджетное дошкольное образовательное  учреждение </w:t>
      </w:r>
    </w:p>
    <w:p w:rsidR="00D916F5" w:rsidRPr="00E76246" w:rsidRDefault="00D916F5" w:rsidP="00E76246">
      <w:pPr>
        <w:jc w:val="center"/>
        <w:rPr>
          <w:b/>
          <w:sz w:val="28"/>
          <w:szCs w:val="28"/>
        </w:rPr>
      </w:pPr>
      <w:r w:rsidRPr="00E76246">
        <w:rPr>
          <w:b/>
          <w:sz w:val="28"/>
          <w:szCs w:val="28"/>
        </w:rPr>
        <w:t>«Детский сад  №30»</w:t>
      </w:r>
    </w:p>
    <w:p w:rsidR="00D916F5" w:rsidRPr="00E76246" w:rsidRDefault="00D916F5" w:rsidP="00E76246">
      <w:pPr>
        <w:jc w:val="center"/>
        <w:rPr>
          <w:b/>
          <w:sz w:val="28"/>
          <w:szCs w:val="28"/>
        </w:rPr>
      </w:pPr>
      <w:r w:rsidRPr="00E76246">
        <w:rPr>
          <w:b/>
          <w:sz w:val="28"/>
          <w:szCs w:val="28"/>
        </w:rPr>
        <w:t>Шатурского муниципального района Московской</w:t>
      </w:r>
      <w:r>
        <w:rPr>
          <w:b/>
          <w:sz w:val="28"/>
          <w:szCs w:val="28"/>
        </w:rPr>
        <w:t xml:space="preserve"> </w:t>
      </w:r>
      <w:r w:rsidRPr="00E762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E76246">
        <w:rPr>
          <w:b/>
          <w:sz w:val="28"/>
          <w:szCs w:val="28"/>
        </w:rPr>
        <w:t>бласти</w:t>
      </w:r>
    </w:p>
    <w:p w:rsidR="00D916F5" w:rsidRDefault="00D916F5" w:rsidP="00E76246">
      <w:pPr>
        <w:jc w:val="center"/>
        <w:rPr>
          <w:b/>
          <w:szCs w:val="28"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rFonts w:ascii="Times New Roman" w:hAnsi="Times New Roman"/>
          <w:b/>
          <w:sz w:val="28"/>
          <w:szCs w:val="24"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Pr="00E76246" w:rsidRDefault="00D916F5" w:rsidP="00E76246">
      <w:pPr>
        <w:ind w:right="953"/>
        <w:jc w:val="center"/>
        <w:rPr>
          <w:rFonts w:ascii="Times New Roman" w:hAnsi="Times New Roman"/>
          <w:b/>
          <w:kern w:val="36"/>
          <w:sz w:val="32"/>
          <w:szCs w:val="28"/>
          <w:u w:val="words"/>
        </w:rPr>
      </w:pPr>
      <w:r w:rsidRPr="00E76246">
        <w:rPr>
          <w:rFonts w:ascii="Times New Roman" w:hAnsi="Times New Roman"/>
          <w:b/>
          <w:kern w:val="36"/>
          <w:sz w:val="32"/>
          <w:szCs w:val="28"/>
          <w:u w:val="words"/>
        </w:rPr>
        <w:t>Конспект ООД с использованием игровых технологий в старшей группе  «Путешествие  в королевство математики ».</w:t>
      </w: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jc w:val="center"/>
        <w:rPr>
          <w:b/>
        </w:rPr>
      </w:pPr>
    </w:p>
    <w:p w:rsidR="00D916F5" w:rsidRDefault="00D916F5" w:rsidP="00E76246">
      <w:pPr>
        <w:tabs>
          <w:tab w:val="left" w:pos="8988"/>
        </w:tabs>
        <w:ind w:right="442"/>
        <w:jc w:val="center"/>
        <w:rPr>
          <w:b/>
          <w:sz w:val="44"/>
        </w:rPr>
      </w:pPr>
    </w:p>
    <w:p w:rsidR="00D916F5" w:rsidRDefault="00D916F5" w:rsidP="00E76246">
      <w:pPr>
        <w:tabs>
          <w:tab w:val="left" w:pos="8988"/>
        </w:tabs>
        <w:ind w:right="440"/>
        <w:rPr>
          <w:b/>
          <w:sz w:val="28"/>
        </w:rPr>
      </w:pPr>
    </w:p>
    <w:p w:rsidR="00D916F5" w:rsidRDefault="00D916F5" w:rsidP="00E76246">
      <w:pPr>
        <w:tabs>
          <w:tab w:val="left" w:pos="8988"/>
        </w:tabs>
        <w:ind w:right="440"/>
        <w:rPr>
          <w:b/>
        </w:rPr>
      </w:pPr>
    </w:p>
    <w:p w:rsidR="00D916F5" w:rsidRDefault="00D916F5" w:rsidP="00E76246">
      <w:pPr>
        <w:tabs>
          <w:tab w:val="left" w:pos="8988"/>
        </w:tabs>
        <w:ind w:right="440"/>
        <w:rPr>
          <w:b/>
        </w:rPr>
      </w:pPr>
    </w:p>
    <w:p w:rsidR="00D916F5" w:rsidRDefault="00D916F5" w:rsidP="00E76246">
      <w:pPr>
        <w:spacing w:line="360" w:lineRule="auto"/>
        <w:ind w:right="700"/>
        <w:jc w:val="right"/>
        <w:rPr>
          <w:b/>
          <w:szCs w:val="28"/>
        </w:rPr>
      </w:pPr>
    </w:p>
    <w:p w:rsidR="00D916F5" w:rsidRPr="00E76246" w:rsidRDefault="00D916F5" w:rsidP="00E76246">
      <w:pPr>
        <w:spacing w:line="360" w:lineRule="auto"/>
        <w:ind w:right="1360"/>
        <w:rPr>
          <w:b/>
          <w:szCs w:val="28"/>
        </w:rPr>
      </w:pPr>
    </w:p>
    <w:p w:rsidR="00D916F5" w:rsidRPr="00E76246" w:rsidRDefault="00D916F5" w:rsidP="00E76246">
      <w:pPr>
        <w:ind w:right="1060"/>
        <w:jc w:val="right"/>
        <w:rPr>
          <w:rFonts w:ascii="Times New Roman" w:hAnsi="Times New Roman"/>
          <w:b/>
          <w:sz w:val="28"/>
          <w:szCs w:val="24"/>
        </w:rPr>
      </w:pPr>
      <w:r w:rsidRPr="00E76246">
        <w:rPr>
          <w:b/>
          <w:sz w:val="28"/>
        </w:rPr>
        <w:t xml:space="preserve">Подготовила  воспитатель </w:t>
      </w:r>
    </w:p>
    <w:p w:rsidR="00D916F5" w:rsidRDefault="00D916F5" w:rsidP="00E76246">
      <w:pPr>
        <w:ind w:right="840"/>
        <w:jc w:val="right"/>
        <w:rPr>
          <w:b/>
          <w:sz w:val="28"/>
        </w:rPr>
      </w:pPr>
      <w:r w:rsidRPr="00E76246">
        <w:rPr>
          <w:b/>
          <w:sz w:val="28"/>
        </w:rPr>
        <w:t>МБДОУ« Детский сад  №30»</w:t>
      </w:r>
    </w:p>
    <w:p w:rsidR="00D916F5" w:rsidRPr="00E76246" w:rsidRDefault="00D916F5" w:rsidP="00E76246">
      <w:pPr>
        <w:ind w:right="840"/>
        <w:jc w:val="right"/>
        <w:rPr>
          <w:b/>
          <w:sz w:val="28"/>
        </w:rPr>
      </w:pPr>
      <w:r>
        <w:rPr>
          <w:b/>
          <w:sz w:val="28"/>
        </w:rPr>
        <w:t>Павлова О.Г.</w:t>
      </w:r>
    </w:p>
    <w:p w:rsidR="00D916F5" w:rsidRDefault="00D916F5" w:rsidP="00E76246">
      <w:pPr>
        <w:ind w:right="840"/>
        <w:jc w:val="right"/>
        <w:rPr>
          <w:b/>
        </w:rPr>
      </w:pPr>
    </w:p>
    <w:p w:rsidR="00D916F5" w:rsidRDefault="00D916F5" w:rsidP="00E76246">
      <w:pPr>
        <w:ind w:right="840"/>
        <w:jc w:val="right"/>
        <w:rPr>
          <w:b/>
        </w:rPr>
      </w:pPr>
    </w:p>
    <w:p w:rsidR="00D916F5" w:rsidRDefault="00D916F5" w:rsidP="00E76246">
      <w:pPr>
        <w:ind w:right="840"/>
        <w:jc w:val="right"/>
        <w:rPr>
          <w:b/>
        </w:rPr>
      </w:pPr>
    </w:p>
    <w:p w:rsidR="00D916F5" w:rsidRDefault="00D916F5" w:rsidP="00E76246">
      <w:pPr>
        <w:ind w:right="840"/>
        <w:jc w:val="right"/>
        <w:rPr>
          <w:b/>
        </w:rPr>
      </w:pPr>
    </w:p>
    <w:p w:rsidR="00D916F5" w:rsidRDefault="00D916F5" w:rsidP="00E76246">
      <w:pPr>
        <w:ind w:right="840"/>
        <w:jc w:val="right"/>
        <w:rPr>
          <w:b/>
        </w:rPr>
      </w:pPr>
    </w:p>
    <w:p w:rsidR="00D916F5" w:rsidRPr="00E76246" w:rsidRDefault="00D916F5" w:rsidP="00E76246">
      <w:pPr>
        <w:ind w:right="953"/>
        <w:jc w:val="center"/>
        <w:rPr>
          <w:rFonts w:ascii="Times New Roman" w:hAnsi="Times New Roman"/>
          <w:b/>
          <w:kern w:val="36"/>
          <w:sz w:val="32"/>
          <w:szCs w:val="28"/>
          <w:u w:val="words"/>
        </w:rPr>
      </w:pPr>
      <w:r w:rsidRPr="00E76246">
        <w:rPr>
          <w:rFonts w:ascii="Times New Roman" w:hAnsi="Times New Roman"/>
          <w:b/>
          <w:kern w:val="36"/>
          <w:sz w:val="32"/>
          <w:szCs w:val="28"/>
          <w:u w:val="words"/>
        </w:rPr>
        <w:t>Конспект ООД с использованием игровых технологий в старшей группе  «Путешествие  в королевство математики ».</w:t>
      </w:r>
    </w:p>
    <w:p w:rsidR="00D916F5" w:rsidRDefault="00D916F5" w:rsidP="008602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36"/>
          <w:sz w:val="28"/>
          <w:szCs w:val="28"/>
        </w:rPr>
      </w:pPr>
    </w:p>
    <w:p w:rsidR="00D916F5" w:rsidRDefault="00D916F5" w:rsidP="008602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36"/>
          <w:sz w:val="28"/>
          <w:szCs w:val="28"/>
        </w:rPr>
      </w:pPr>
      <w:r w:rsidRPr="006B2BBD">
        <w:rPr>
          <w:rFonts w:ascii="Times New Roman" w:hAnsi="Times New Roman"/>
          <w:kern w:val="36"/>
          <w:sz w:val="28"/>
          <w:szCs w:val="28"/>
        </w:rPr>
        <w:t xml:space="preserve">Цели: </w:t>
      </w:r>
    </w:p>
    <w:p w:rsidR="00D916F5" w:rsidRDefault="00D916F5" w:rsidP="008602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36"/>
          <w:sz w:val="28"/>
          <w:szCs w:val="28"/>
        </w:rPr>
      </w:pPr>
      <w:r w:rsidRPr="006B2BBD">
        <w:rPr>
          <w:rFonts w:ascii="Times New Roman" w:hAnsi="Times New Roman"/>
          <w:kern w:val="36"/>
          <w:sz w:val="28"/>
          <w:szCs w:val="28"/>
        </w:rPr>
        <w:t xml:space="preserve">Учить сравнивать предметы по величине, размеру, цвету.  </w:t>
      </w:r>
    </w:p>
    <w:p w:rsidR="00D916F5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36"/>
          <w:sz w:val="28"/>
          <w:szCs w:val="28"/>
        </w:rPr>
      </w:pPr>
      <w:r w:rsidRPr="006B2BBD">
        <w:rPr>
          <w:rFonts w:ascii="Times New Roman" w:hAnsi="Times New Roman"/>
          <w:kern w:val="36"/>
          <w:sz w:val="28"/>
          <w:szCs w:val="28"/>
        </w:rPr>
        <w:t>Упражнять в счете от 1 до 10.</w:t>
      </w:r>
    </w:p>
    <w:p w:rsidR="00D916F5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36"/>
          <w:sz w:val="28"/>
          <w:szCs w:val="28"/>
        </w:rPr>
      </w:pPr>
      <w:r w:rsidRPr="006B2BBD">
        <w:rPr>
          <w:rFonts w:ascii="Times New Roman" w:hAnsi="Times New Roman"/>
          <w:kern w:val="36"/>
          <w:sz w:val="28"/>
          <w:szCs w:val="28"/>
        </w:rPr>
        <w:t xml:space="preserve"> Формировать умение соотносить количество с числом. 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36"/>
          <w:sz w:val="28"/>
          <w:szCs w:val="28"/>
        </w:rPr>
      </w:pPr>
      <w:r w:rsidRPr="006B2BBD">
        <w:rPr>
          <w:rFonts w:ascii="Times New Roman" w:hAnsi="Times New Roman"/>
          <w:kern w:val="36"/>
          <w:sz w:val="28"/>
          <w:szCs w:val="28"/>
        </w:rPr>
        <w:t>Развивать речь, логическое мышление, воображение, внимание.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Обучающие: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— Закрепить название геометрических фигур (круг, квадрат, треугольник, прямоугольник); выделить их свойства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2BBD">
        <w:rPr>
          <w:rFonts w:ascii="Times New Roman" w:hAnsi="Times New Roman"/>
          <w:color w:val="000000"/>
          <w:sz w:val="28"/>
          <w:szCs w:val="28"/>
        </w:rPr>
        <w:t>( форма, цвет, размер).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— Закрепить знание  количественного  счета до 10, умение распознавать цифры до 10 и соотносить их с количеством предметов.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Воспитательные: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— Воспитывать интерес к занятию, стремление оказывать помощь другим, которые оказались в трудной ситуации,  прививать доброжелатель</w:t>
      </w:r>
      <w:r>
        <w:rPr>
          <w:rFonts w:ascii="Times New Roman" w:hAnsi="Times New Roman"/>
          <w:color w:val="000000"/>
          <w:sz w:val="28"/>
          <w:szCs w:val="28"/>
        </w:rPr>
        <w:t xml:space="preserve">ное отношение </w:t>
      </w:r>
      <w:r w:rsidRPr="006B2BBD">
        <w:rPr>
          <w:rFonts w:ascii="Times New Roman" w:hAnsi="Times New Roman"/>
          <w:color w:val="000000"/>
          <w:sz w:val="28"/>
          <w:szCs w:val="28"/>
        </w:rPr>
        <w:t>друг к другу.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Развивающие: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— Развивать речь, наблюдательность, мыслительную активность, умение высказывать и обосновывать свои суждения.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  <w:u w:val="single"/>
        </w:rPr>
        <w:t>Методические приёмы</w:t>
      </w:r>
      <w:r w:rsidRPr="006B2BBD">
        <w:rPr>
          <w:rFonts w:ascii="Times New Roman" w:hAnsi="Times New Roman"/>
          <w:sz w:val="28"/>
          <w:szCs w:val="28"/>
        </w:rPr>
        <w:t>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Игровой (использование сюрпризных моментов).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Наглядный (использование иллюстрации).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Словесный (напоминание, указание, вопросы, индивидуальные ответы детей).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Поощрение, анализ занятия.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  <w:u w:val="single"/>
        </w:rPr>
        <w:t xml:space="preserve"> Ход занятия: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Ребята, я очень рада вас видеть. Встаньте, пожалуйста, в круг.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Собрались все дети в круг,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Я твой друг и ты мой друг.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Крепко за руки возьмемся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И друг другу улыбнемся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 xml:space="preserve"> Возьмитесь за ручки, подарите друг другу улыбку. А теперь посмотрите на наших гостей, подарите улыбку им. Отлично!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А теперь покажите мне свои пальчики. Давайте немного поиграем (координация движений и развитие мелкой моторики, развитие памяти).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Дружат в нашей группе девочки и мальчики.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Мы с тобой подружим маленькие пальчики.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1, 2, 3, 4, 5!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Начинаем счет назад: 5 4 3 2 1 -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Дружно мы в кругу стоим!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1,2,3,4,5- мы сейчас играть начнем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5,4,3,2,1-на ковре мы посидим!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Молодцы! (Звучит релаксационная музыка).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Ой, Ребята, а что это за конвертик? Да правильно это  письмо. Письмо адресова</w:t>
      </w:r>
      <w:r>
        <w:rPr>
          <w:rFonts w:ascii="Times New Roman" w:hAnsi="Times New Roman"/>
          <w:sz w:val="28"/>
          <w:szCs w:val="28"/>
        </w:rPr>
        <w:t xml:space="preserve">но детям детского сада «Журавушка </w:t>
      </w:r>
      <w:r w:rsidRPr="006B2BBD">
        <w:rPr>
          <w:rFonts w:ascii="Times New Roman" w:hAnsi="Times New Roman"/>
          <w:sz w:val="28"/>
          <w:szCs w:val="28"/>
        </w:rPr>
        <w:t>». Интересно, от кого оно? Давайте прочитаем его, и нам все станет ясно.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«Дорогие ребята, в нашем королевстве математики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имена. Только вы можете снять колдовские чары, выполнив все задания. Королева Математики».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Ребята, мы поможем жителям королевства математики?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Тогда отправляемся в путь!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А на чем же мы туда отправимся? Может в конверте есть подсказка?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Да ребята здесь загадка: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 полу он тихонько лежит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B2BBD">
        <w:rPr>
          <w:rFonts w:ascii="Times New Roman" w:hAnsi="Times New Roman"/>
          <w:sz w:val="28"/>
          <w:szCs w:val="28"/>
        </w:rPr>
        <w:t>И тепло моих ног сторожит. Но отправиться может в полёт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B2BBD">
        <w:rPr>
          <w:rFonts w:ascii="Times New Roman" w:hAnsi="Times New Roman"/>
          <w:sz w:val="28"/>
          <w:szCs w:val="28"/>
        </w:rPr>
        <w:t>Разноцветный…. (ковёр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B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BBD">
        <w:rPr>
          <w:rFonts w:ascii="Times New Roman" w:hAnsi="Times New Roman"/>
          <w:sz w:val="28"/>
          <w:szCs w:val="28"/>
        </w:rPr>
        <w:t>самолёт)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А вот же он ковер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BBD">
        <w:rPr>
          <w:rFonts w:ascii="Times New Roman" w:hAnsi="Times New Roman"/>
          <w:sz w:val="28"/>
          <w:szCs w:val="28"/>
        </w:rPr>
        <w:t>- самолет.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(Воспитатель  показывает «ковер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самолет»</w:t>
      </w:r>
      <w:r w:rsidRPr="006B2BBD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 Ой, ребята, беда какая его прогрызли мыши. Совсем старенький он. Надо срочно починить «ковер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2BB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2BBD">
        <w:rPr>
          <w:rFonts w:ascii="Times New Roman" w:hAnsi="Times New Roman"/>
          <w:color w:val="000000"/>
          <w:sz w:val="28"/>
          <w:szCs w:val="28"/>
        </w:rPr>
        <w:t>самолет». А как мы сможем его починить? Смотрите, здесь есть, какие - то заплатки.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b/>
          <w:color w:val="000000"/>
          <w:sz w:val="28"/>
          <w:szCs w:val="28"/>
        </w:rPr>
        <w:t>Задание 1: 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Дети по очереди  накладывают и определяют, те «заплатки», которые подходят для ремонта ковра</w:t>
      </w:r>
      <w:r w:rsidRPr="006B2BBD">
        <w:rPr>
          <w:rFonts w:ascii="Times New Roman" w:hAnsi="Times New Roman"/>
          <w:color w:val="000000"/>
          <w:sz w:val="28"/>
          <w:szCs w:val="28"/>
        </w:rPr>
        <w:t>.)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 Какие вам понадобились «заплатки» для ремонта коврика?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Дети: «Заплатки» - </w:t>
      </w:r>
      <w:r w:rsidRPr="006B2BBD">
        <w:rPr>
          <w:rFonts w:ascii="Times New Roman" w:hAnsi="Times New Roman"/>
          <w:color w:val="000000"/>
          <w:sz w:val="28"/>
          <w:szCs w:val="28"/>
        </w:rPr>
        <w:t>формы квадрата, прямоугольника, треугольника, круга.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Дети называют  большие и маленькие формы фигур</w:t>
      </w:r>
      <w:r w:rsidRPr="006B2BBD">
        <w:rPr>
          <w:rFonts w:ascii="Times New Roman" w:hAnsi="Times New Roman"/>
          <w:color w:val="000000"/>
          <w:sz w:val="28"/>
          <w:szCs w:val="28"/>
        </w:rPr>
        <w:t>).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 Наш ковер готов к полету. А теперь, друзья, всех прошу занять места нам пора отправляться в путь.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Воспитатель  и дети становятся друг за другом и имитируют движение полета</w:t>
      </w:r>
      <w:r w:rsidRPr="006B2BBD">
        <w:rPr>
          <w:rFonts w:ascii="Times New Roman" w:hAnsi="Times New Roman"/>
          <w:color w:val="000000"/>
          <w:sz w:val="28"/>
          <w:szCs w:val="28"/>
        </w:rPr>
        <w:t>).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Наш ковёр летит и  мчится,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Трудностей  мы не боимся.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 сказочный мир попадём,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Злодея победим,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Королевство математики освободим!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Вот мы и прилетели! А дальше нужно идти пешком. Куда указатель нам показывает? Смотрите ребята что это?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Дети: Следы.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Это – наверное, помощь для нас от королевы математики, она показывает нам дорогу.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Сразу за указателем начинается королевство Математики, нам нужно быть осторожнее, что - бы не попасть в беду.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2BBD">
        <w:rPr>
          <w:rFonts w:ascii="Times New Roman" w:hAnsi="Times New Roman"/>
          <w:b/>
          <w:color w:val="000000"/>
          <w:sz w:val="28"/>
          <w:szCs w:val="28"/>
        </w:rPr>
        <w:t>Задание 2: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 Ребята, следы нас привели к речке. Какая она?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 xml:space="preserve">Воспитатель: Ребята, а как мы речку перейдем?  Как мы переправимся на тот берег?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Ответы детей.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Правильно чтобы перейти речку нам нужно построить мост, а из чего можно построить мост?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Дети: Из досок, бревен.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 На берегу  лежит  строительный материал  разного размера для постройки моста. Каждый выберите материал  нужного размера и построите мост? 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Дети  выполняют задание</w:t>
      </w:r>
      <w:r w:rsidRPr="006B2BBD">
        <w:rPr>
          <w:rFonts w:ascii="Times New Roman" w:hAnsi="Times New Roman"/>
          <w:color w:val="000000"/>
          <w:sz w:val="28"/>
          <w:szCs w:val="28"/>
        </w:rPr>
        <w:t>)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 ребята, какую дощечку вы выбрали? Узкую или широкую? Почему?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Воспитатель: А как узнать какая дощечка длинная, а какая короткая?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iCs/>
          <w:color w:val="000000"/>
          <w:sz w:val="28"/>
          <w:szCs w:val="28"/>
        </w:rPr>
        <w:t>После того как постройка моста будет завершена, дети «перебираются» через речку.</w:t>
      </w:r>
      <w:r w:rsidRPr="006B2BBD">
        <w:rPr>
          <w:rFonts w:ascii="Times New Roman" w:hAnsi="Times New Roman"/>
          <w:color w:val="000000"/>
          <w:sz w:val="28"/>
          <w:szCs w:val="28"/>
        </w:rPr>
        <w:t>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 xml:space="preserve">Молодцы с заданием справились, через речку переправились. Идем дальше по следам.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 xml:space="preserve">Ребята смотрите, мы добрались до города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А как вы думайте, кто же здесь живет?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Правильно здесь живут числа.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2BBD">
        <w:rPr>
          <w:rFonts w:ascii="Times New Roman" w:hAnsi="Times New Roman"/>
          <w:b/>
          <w:color w:val="000000"/>
          <w:sz w:val="28"/>
          <w:szCs w:val="28"/>
        </w:rPr>
        <w:t>Задание 3: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 xml:space="preserve">Злой волшебник заколдовал все числа, они забыли свои места и перепутались. Помогите каждому числу встать на своё </w:t>
      </w:r>
      <w:r>
        <w:rPr>
          <w:rFonts w:ascii="Times New Roman" w:hAnsi="Times New Roman"/>
          <w:sz w:val="28"/>
          <w:szCs w:val="28"/>
        </w:rPr>
        <w:t xml:space="preserve">место. Расставьте их по порядку - </w:t>
      </w:r>
      <w:r w:rsidRPr="006B2BBD">
        <w:rPr>
          <w:rFonts w:ascii="Times New Roman" w:hAnsi="Times New Roman"/>
          <w:sz w:val="28"/>
          <w:szCs w:val="28"/>
        </w:rPr>
        <w:t xml:space="preserve">от меньшего к большему.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Посчитайте </w:t>
      </w:r>
      <w:r w:rsidRPr="006B2BBD">
        <w:rPr>
          <w:rFonts w:ascii="Times New Roman" w:hAnsi="Times New Roman"/>
          <w:sz w:val="28"/>
          <w:szCs w:val="28"/>
        </w:rPr>
        <w:t>числа по порядку, так, как вы их расставили.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Ребята, давайте проверим, какое число вы поставили между числами 3 и 5.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какое число вы поставили между числами 1 и 3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какое число вы поставили между числами 4 и 6;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Назовите соседей числа 6, 2, 4, 9;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Назови число, которое больше числа 3 на 1.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Назови число, которое больше числа 5 на 1.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 ребята, </w:t>
      </w:r>
      <w:r w:rsidRPr="006B2BBD">
        <w:rPr>
          <w:rFonts w:ascii="Times New Roman" w:hAnsi="Times New Roman"/>
          <w:sz w:val="28"/>
          <w:szCs w:val="28"/>
        </w:rPr>
        <w:t>у нас получился целый городок. А где же жители этого городка?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Они, наверное, испугались злого волшебника</w:t>
      </w:r>
      <w:r>
        <w:rPr>
          <w:rFonts w:ascii="Times New Roman" w:hAnsi="Times New Roman"/>
          <w:sz w:val="28"/>
          <w:szCs w:val="28"/>
        </w:rPr>
        <w:t xml:space="preserve"> и разбежались. Вот же они. А как же нам узнать, </w:t>
      </w:r>
      <w:r w:rsidRPr="006B2BBD">
        <w:rPr>
          <w:rFonts w:ascii="Times New Roman" w:hAnsi="Times New Roman"/>
          <w:sz w:val="28"/>
          <w:szCs w:val="28"/>
        </w:rPr>
        <w:t>в каком домике жил каждый из них?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 xml:space="preserve"> Число означает количество жителей. Потерявшихся жителей нужно вернуть в свои домики.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Молодцы, вы отлично справились с заданием. Теперь каждое число заняло нужное место в числовом ряду, и жители вернулись в свои дома.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А следы ведут нас дальше.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Смотрите, </w:t>
      </w:r>
      <w:r w:rsidRPr="006B2BBD">
        <w:rPr>
          <w:rFonts w:ascii="Times New Roman" w:hAnsi="Times New Roman"/>
          <w:color w:val="000000"/>
          <w:sz w:val="28"/>
          <w:szCs w:val="28"/>
        </w:rPr>
        <w:t>ребята, куда мы попали?  Это какая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6B2BBD">
        <w:rPr>
          <w:rFonts w:ascii="Times New Roman" w:hAnsi="Times New Roman"/>
          <w:color w:val="000000"/>
          <w:sz w:val="28"/>
          <w:szCs w:val="28"/>
        </w:rPr>
        <w:t>то шариковая поляна.</w:t>
      </w:r>
      <w:r>
        <w:rPr>
          <w:rFonts w:ascii="Times New Roman" w:hAnsi="Times New Roman"/>
          <w:color w:val="000000"/>
          <w:sz w:val="28"/>
          <w:szCs w:val="28"/>
        </w:rPr>
        <w:t xml:space="preserve">  Давайте сядем и </w:t>
      </w:r>
      <w:r w:rsidRPr="006B2BBD">
        <w:rPr>
          <w:rFonts w:ascii="Times New Roman" w:hAnsi="Times New Roman"/>
          <w:color w:val="000000"/>
          <w:sz w:val="28"/>
          <w:szCs w:val="28"/>
        </w:rPr>
        <w:t>отдохнем.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</w:t>
      </w:r>
      <w:r w:rsidRPr="006B2BBD">
        <w:rPr>
          <w:rFonts w:ascii="Times New Roman" w:hAnsi="Times New Roman"/>
          <w:sz w:val="28"/>
          <w:szCs w:val="28"/>
        </w:rPr>
        <w:t>возьмите каждый по шарику, рассмотрите их внимательно, ведь это не просто шарики, а шарики с очередным испытанием для вас.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6B2BBD">
        <w:rPr>
          <w:rFonts w:ascii="Times New Roman" w:hAnsi="Times New Roman"/>
          <w:b/>
          <w:sz w:val="28"/>
          <w:szCs w:val="28"/>
        </w:rPr>
        <w:t>Задание 4:</w:t>
      </w:r>
    </w:p>
    <w:bookmarkEnd w:id="0"/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 каждом шарике число. Я читаю загадку</w:t>
      </w:r>
      <w:r>
        <w:rPr>
          <w:rFonts w:ascii="Times New Roman" w:hAnsi="Times New Roman"/>
          <w:sz w:val="28"/>
          <w:szCs w:val="28"/>
        </w:rPr>
        <w:t xml:space="preserve">, дети решают и поднимают число, обозначающее </w:t>
      </w:r>
      <w:r w:rsidRPr="006B2BBD">
        <w:rPr>
          <w:rFonts w:ascii="Times New Roman" w:hAnsi="Times New Roman"/>
          <w:sz w:val="28"/>
          <w:szCs w:val="28"/>
        </w:rPr>
        <w:t>ответ.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1-я загадка.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Сколько бубликов в мешок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Положил ты петушок?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Два. Один </w:t>
      </w:r>
      <w:r w:rsidRPr="006B2BBD">
        <w:rPr>
          <w:rFonts w:ascii="Times New Roman" w:hAnsi="Times New Roman"/>
          <w:color w:val="000000"/>
          <w:sz w:val="28"/>
          <w:szCs w:val="28"/>
        </w:rPr>
        <w:t>дедушке дадим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И останется 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Ответ: один</w:t>
      </w:r>
      <w:r w:rsidRPr="006B2BBD">
        <w:rPr>
          <w:rFonts w:ascii="Times New Roman" w:hAnsi="Times New Roman"/>
          <w:color w:val="000000"/>
          <w:sz w:val="28"/>
          <w:szCs w:val="28"/>
        </w:rPr>
        <w:t>)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2-я загадка.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На пасеке три медвежонка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Играли в прятки у бочонка.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Один в бочонок еле влез.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А сколько убежали в лес? 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Ответ: два</w:t>
      </w:r>
      <w:r w:rsidRPr="006B2BBD">
        <w:rPr>
          <w:rFonts w:ascii="Times New Roman" w:hAnsi="Times New Roman"/>
          <w:color w:val="000000"/>
          <w:sz w:val="28"/>
          <w:szCs w:val="28"/>
        </w:rPr>
        <w:t>)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3-я загадка.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Четыре зайца шли из школы,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Но вдруг на них напали пчелы.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Два зайчика спаслись едва,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А сколько не успели? 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Ответ: два</w:t>
      </w:r>
      <w:r w:rsidRPr="006B2BBD">
        <w:rPr>
          <w:rFonts w:ascii="Times New Roman" w:hAnsi="Times New Roman"/>
          <w:color w:val="000000"/>
          <w:sz w:val="28"/>
          <w:szCs w:val="28"/>
        </w:rPr>
        <w:t>)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4-я загадка.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Две розы Маша сорвала,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В подарок маме принесла.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Сорви еще одну и подари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Ты мамочке не две, а 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Ответ: три</w:t>
      </w:r>
      <w:r w:rsidRPr="006B2BBD">
        <w:rPr>
          <w:rFonts w:ascii="Times New Roman" w:hAnsi="Times New Roman"/>
          <w:color w:val="000000"/>
          <w:sz w:val="28"/>
          <w:szCs w:val="28"/>
        </w:rPr>
        <w:t>)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5-я загадка.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Пять щенят в футбол играли,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Одного домой позвали-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Он в окно глядит, считает,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Сколько их теперь играет?  (</w:t>
      </w:r>
      <w:r w:rsidRPr="006B2BBD">
        <w:rPr>
          <w:rFonts w:ascii="Times New Roman" w:hAnsi="Times New Roman"/>
          <w:i/>
          <w:iCs/>
          <w:color w:val="000000"/>
          <w:sz w:val="28"/>
          <w:szCs w:val="28"/>
        </w:rPr>
        <w:t>Ответ: четыре</w:t>
      </w:r>
      <w:r w:rsidRPr="006B2BBD">
        <w:rPr>
          <w:rFonts w:ascii="Times New Roman" w:hAnsi="Times New Roman"/>
          <w:color w:val="000000"/>
          <w:sz w:val="28"/>
          <w:szCs w:val="28"/>
        </w:rPr>
        <w:t>) 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BBD">
        <w:rPr>
          <w:rFonts w:ascii="Times New Roman" w:hAnsi="Times New Roman"/>
          <w:color w:val="000000"/>
          <w:sz w:val="28"/>
          <w:szCs w:val="28"/>
        </w:rPr>
        <w:t>6-я загадка.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Style w:val="c7"/>
          <w:rFonts w:ascii="Times New Roman" w:hAnsi="Times New Roman"/>
          <w:sz w:val="28"/>
          <w:szCs w:val="28"/>
        </w:rPr>
        <w:t xml:space="preserve">Шесть веселых медвежат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Style w:val="c7"/>
          <w:rFonts w:ascii="Times New Roman" w:hAnsi="Times New Roman"/>
          <w:sz w:val="28"/>
          <w:szCs w:val="28"/>
        </w:rPr>
        <w:t xml:space="preserve">За малиной в лес спешат.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Style w:val="c7"/>
          <w:rFonts w:ascii="Times New Roman" w:hAnsi="Times New Roman"/>
          <w:sz w:val="28"/>
          <w:szCs w:val="28"/>
        </w:rPr>
        <w:t xml:space="preserve">Но один малыш устал: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Style w:val="c7"/>
          <w:rFonts w:ascii="Times New Roman" w:hAnsi="Times New Roman"/>
          <w:sz w:val="28"/>
          <w:szCs w:val="28"/>
        </w:rPr>
        <w:t xml:space="preserve">От товарищей отстал.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Style w:val="c7"/>
          <w:rFonts w:ascii="Times New Roman" w:hAnsi="Times New Roman"/>
          <w:sz w:val="28"/>
          <w:szCs w:val="28"/>
        </w:rPr>
        <w:t xml:space="preserve">А теперь ответ найди: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Style w:val="c7"/>
          <w:rFonts w:ascii="Times New Roman" w:hAnsi="Times New Roman"/>
          <w:sz w:val="28"/>
          <w:szCs w:val="28"/>
        </w:rPr>
        <w:t>Сколько мишек впереди? </w:t>
      </w:r>
      <w:r w:rsidRPr="006B2BBD">
        <w:rPr>
          <w:rStyle w:val="c4"/>
          <w:rFonts w:ascii="Times New Roman" w:hAnsi="Times New Roman"/>
          <w:sz w:val="28"/>
          <w:szCs w:val="28"/>
        </w:rPr>
        <w:t>(5)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Молодцы, </w:t>
      </w:r>
      <w:r w:rsidRPr="006B2BBD">
        <w:rPr>
          <w:rFonts w:ascii="Times New Roman" w:hAnsi="Times New Roman"/>
          <w:sz w:val="28"/>
          <w:szCs w:val="28"/>
        </w:rPr>
        <w:t>ребята! Идем дальше.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Смотрите, р</w:t>
      </w:r>
      <w:r w:rsidRPr="006B2BBD">
        <w:rPr>
          <w:rFonts w:ascii="Times New Roman" w:hAnsi="Times New Roman"/>
          <w:sz w:val="28"/>
          <w:szCs w:val="28"/>
        </w:rPr>
        <w:t>ебята, следы привели нас к ковру самолету. Как думаете, что это значит?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 вы молодцы, </w:t>
      </w:r>
      <w:r w:rsidRPr="006B2BBD">
        <w:rPr>
          <w:rFonts w:ascii="Times New Roman" w:hAnsi="Times New Roman"/>
          <w:sz w:val="28"/>
          <w:szCs w:val="28"/>
        </w:rPr>
        <w:t>прошли все испытания и нам пора возвращаться обратно.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 xml:space="preserve">Летим назад.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Наш ковер летит и мчится,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Трудностей мы не боимся.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В детски сад мы попадем,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И немного отдохнем!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Прилетели. Садитесь скорее на ковер, и отдохнем немного.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Ребята, вы выполнили все задания, навели порядок в математическом королевстве. Ребята, а вам понравилось наше путешествие? Что вам было особенно легко, что показалось трудным?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Смотрите, </w:t>
      </w:r>
      <w:r w:rsidRPr="006B2BBD">
        <w:rPr>
          <w:rFonts w:ascii="Times New Roman" w:hAnsi="Times New Roman"/>
          <w:sz w:val="28"/>
          <w:szCs w:val="28"/>
        </w:rPr>
        <w:t xml:space="preserve">какой-то сундучок, а что же там? 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сундучке записка: Я</w:t>
      </w:r>
      <w:r w:rsidRPr="006B2BBD">
        <w:rPr>
          <w:rFonts w:ascii="Times New Roman" w:hAnsi="Times New Roman"/>
          <w:sz w:val="28"/>
          <w:szCs w:val="28"/>
        </w:rPr>
        <w:t xml:space="preserve"> очень благодарна вам за помощь, рада была с вами познакомиться. Королева математики.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А еще здесь для вас маленькие подаро</w:t>
      </w:r>
      <w:r>
        <w:rPr>
          <w:rFonts w:ascii="Times New Roman" w:hAnsi="Times New Roman"/>
          <w:sz w:val="28"/>
          <w:szCs w:val="28"/>
        </w:rPr>
        <w:t>ч</w:t>
      </w:r>
      <w:r w:rsidRPr="006B2BBD">
        <w:rPr>
          <w:rFonts w:ascii="Times New Roman" w:hAnsi="Times New Roman"/>
          <w:sz w:val="28"/>
          <w:szCs w:val="28"/>
        </w:rPr>
        <w:t>ки.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Наше сказочное путешествие подошло к концу и нам пора возвращаться к своим друзьям по группе. К ним мы поедем. Угадайте на чем: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Черный дом по рельсам мчится,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Только пар над ним клубится.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Правильно, </w:t>
      </w:r>
      <w:r w:rsidRPr="006B2BBD">
        <w:rPr>
          <w:rFonts w:ascii="Times New Roman" w:hAnsi="Times New Roman"/>
          <w:sz w:val="28"/>
          <w:szCs w:val="28"/>
        </w:rPr>
        <w:t>пар</w:t>
      </w:r>
      <w:r>
        <w:rPr>
          <w:rFonts w:ascii="Times New Roman" w:hAnsi="Times New Roman"/>
          <w:sz w:val="28"/>
          <w:szCs w:val="28"/>
        </w:rPr>
        <w:t>овоз. Я буду паровозом, а вы мои</w:t>
      </w:r>
      <w:r w:rsidRPr="006B2BBD">
        <w:rPr>
          <w:rFonts w:ascii="Times New Roman" w:hAnsi="Times New Roman"/>
          <w:sz w:val="28"/>
          <w:szCs w:val="28"/>
        </w:rPr>
        <w:t xml:space="preserve"> вагончики.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Дети строятся в линейку, держась друг за друга.</w:t>
      </w:r>
    </w:p>
    <w:p w:rsidR="00D916F5" w:rsidRPr="006B2BBD" w:rsidRDefault="00D916F5" w:rsidP="006B2B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2BBD">
        <w:rPr>
          <w:rFonts w:ascii="Times New Roman" w:hAnsi="Times New Roman"/>
          <w:sz w:val="28"/>
          <w:szCs w:val="28"/>
        </w:rPr>
        <w:t>Изображая паровоз, мы уезжаем.</w:t>
      </w:r>
    </w:p>
    <w:sectPr w:rsidR="00D916F5" w:rsidRPr="006B2BBD" w:rsidSect="00E762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C57"/>
    <w:multiLevelType w:val="multilevel"/>
    <w:tmpl w:val="55AE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0E9"/>
    <w:rsid w:val="00040F62"/>
    <w:rsid w:val="000C0C86"/>
    <w:rsid w:val="000C6F7C"/>
    <w:rsid w:val="00162D67"/>
    <w:rsid w:val="0018419E"/>
    <w:rsid w:val="001C0482"/>
    <w:rsid w:val="001C4CD7"/>
    <w:rsid w:val="001F4306"/>
    <w:rsid w:val="002160F0"/>
    <w:rsid w:val="00254549"/>
    <w:rsid w:val="00254FBF"/>
    <w:rsid w:val="002557BE"/>
    <w:rsid w:val="00283A32"/>
    <w:rsid w:val="002E14C2"/>
    <w:rsid w:val="002E19C2"/>
    <w:rsid w:val="00326A5C"/>
    <w:rsid w:val="003A4077"/>
    <w:rsid w:val="004206C8"/>
    <w:rsid w:val="005F0B00"/>
    <w:rsid w:val="005F1A29"/>
    <w:rsid w:val="006063C2"/>
    <w:rsid w:val="00653FDE"/>
    <w:rsid w:val="00674428"/>
    <w:rsid w:val="006B2BBD"/>
    <w:rsid w:val="006C0257"/>
    <w:rsid w:val="006D7368"/>
    <w:rsid w:val="00754F73"/>
    <w:rsid w:val="007B475B"/>
    <w:rsid w:val="007F29BF"/>
    <w:rsid w:val="00860283"/>
    <w:rsid w:val="008625D7"/>
    <w:rsid w:val="00893727"/>
    <w:rsid w:val="008D0B68"/>
    <w:rsid w:val="008E4874"/>
    <w:rsid w:val="008E70EC"/>
    <w:rsid w:val="00917199"/>
    <w:rsid w:val="009F66D7"/>
    <w:rsid w:val="00A36152"/>
    <w:rsid w:val="00A425C4"/>
    <w:rsid w:val="00AD4740"/>
    <w:rsid w:val="00B67666"/>
    <w:rsid w:val="00B7657B"/>
    <w:rsid w:val="00BB0773"/>
    <w:rsid w:val="00C1271D"/>
    <w:rsid w:val="00C25C38"/>
    <w:rsid w:val="00C9406F"/>
    <w:rsid w:val="00CD3741"/>
    <w:rsid w:val="00CE511F"/>
    <w:rsid w:val="00D1541F"/>
    <w:rsid w:val="00D7693C"/>
    <w:rsid w:val="00D916F5"/>
    <w:rsid w:val="00DC6C39"/>
    <w:rsid w:val="00E41010"/>
    <w:rsid w:val="00E418D1"/>
    <w:rsid w:val="00E76246"/>
    <w:rsid w:val="00E91971"/>
    <w:rsid w:val="00EB2006"/>
    <w:rsid w:val="00ED3931"/>
    <w:rsid w:val="00EF5461"/>
    <w:rsid w:val="00F047CF"/>
    <w:rsid w:val="00F320E9"/>
    <w:rsid w:val="00F332A4"/>
    <w:rsid w:val="00FB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1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8625D7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19C2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C1271D"/>
    <w:pPr>
      <w:spacing w:before="150" w:after="9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C1271D"/>
    <w:rPr>
      <w:rFonts w:cs="Times New Roman"/>
      <w:b/>
      <w:bCs/>
    </w:rPr>
  </w:style>
  <w:style w:type="paragraph" w:customStyle="1" w:styleId="c17">
    <w:name w:val="c17"/>
    <w:basedOn w:val="Normal"/>
    <w:uiPriority w:val="99"/>
    <w:rsid w:val="002160F0"/>
    <w:pPr>
      <w:spacing w:before="90" w:after="90" w:line="240" w:lineRule="auto"/>
    </w:pPr>
    <w:rPr>
      <w:sz w:val="24"/>
      <w:szCs w:val="24"/>
    </w:rPr>
  </w:style>
  <w:style w:type="character" w:customStyle="1" w:styleId="c7">
    <w:name w:val="c7"/>
    <w:basedOn w:val="DefaultParagraphFont"/>
    <w:uiPriority w:val="99"/>
    <w:rsid w:val="002160F0"/>
    <w:rPr>
      <w:rFonts w:cs="Times New Roman"/>
    </w:rPr>
  </w:style>
  <w:style w:type="character" w:customStyle="1" w:styleId="c4">
    <w:name w:val="c4"/>
    <w:basedOn w:val="DefaultParagraphFont"/>
    <w:uiPriority w:val="99"/>
    <w:rsid w:val="002160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5</Pages>
  <Words>1201</Words>
  <Characters>6848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Оля</cp:lastModifiedBy>
  <cp:revision>5</cp:revision>
  <cp:lastPrinted>2016-09-12T13:06:00Z</cp:lastPrinted>
  <dcterms:created xsi:type="dcterms:W3CDTF">2018-01-28T10:21:00Z</dcterms:created>
  <dcterms:modified xsi:type="dcterms:W3CDTF">2018-09-23T12:25:00Z</dcterms:modified>
</cp:coreProperties>
</file>