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9F" w:rsidRPr="00051C5B" w:rsidRDefault="005F7E9F" w:rsidP="0040582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51C5B">
        <w:rPr>
          <w:rFonts w:ascii="Times New Roman" w:hAnsi="Times New Roman" w:cs="Times New Roman"/>
          <w:b/>
          <w:bCs/>
        </w:rPr>
        <w:t>ДОГОВОР</w:t>
      </w:r>
    </w:p>
    <w:p w:rsidR="005F7E9F" w:rsidRDefault="005F7E9F" w:rsidP="0040582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051C5B">
        <w:rPr>
          <w:rFonts w:ascii="Times New Roman" w:hAnsi="Times New Roman" w:cs="Times New Roman"/>
          <w:b/>
          <w:bCs/>
        </w:rPr>
        <w:t>об образовании по образовательным программам дошкольного образования</w:t>
      </w:r>
    </w:p>
    <w:p w:rsidR="005F7E9F" w:rsidRDefault="005F7E9F" w:rsidP="00170A5B">
      <w:pPr>
        <w:pStyle w:val="ConsPlusNormal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д.Ялчикаево                                                                                                                                         ___________20___г.</w:t>
      </w:r>
    </w:p>
    <w:p w:rsidR="005F7E9F" w:rsidRPr="00A2165C" w:rsidRDefault="005F7E9F" w:rsidP="002561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C5B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</w:t>
      </w:r>
      <w:r w:rsidRPr="00A2165C">
        <w:rPr>
          <w:rFonts w:ascii="Times New Roman" w:hAnsi="Times New Roman" w:cs="Times New Roman"/>
          <w:b/>
          <w:sz w:val="24"/>
          <w:szCs w:val="24"/>
        </w:rPr>
        <w:t>Муницип</w:t>
      </w:r>
      <w:r>
        <w:rPr>
          <w:rFonts w:ascii="Times New Roman" w:hAnsi="Times New Roman" w:cs="Times New Roman"/>
          <w:b/>
          <w:sz w:val="24"/>
          <w:szCs w:val="24"/>
        </w:rPr>
        <w:t xml:space="preserve">альное  бюджетное </w:t>
      </w:r>
      <w:r w:rsidRPr="00A2165C">
        <w:rPr>
          <w:rFonts w:ascii="Times New Roman" w:hAnsi="Times New Roman" w:cs="Times New Roman"/>
          <w:b/>
          <w:sz w:val="24"/>
          <w:szCs w:val="24"/>
        </w:rPr>
        <w:t>дошкольн</w:t>
      </w:r>
      <w:r>
        <w:rPr>
          <w:rFonts w:ascii="Times New Roman" w:hAnsi="Times New Roman" w:cs="Times New Roman"/>
          <w:b/>
          <w:sz w:val="24"/>
          <w:szCs w:val="24"/>
        </w:rPr>
        <w:t xml:space="preserve">ое образовательное учреждение детский сад </w:t>
      </w:r>
      <w:r w:rsidRPr="00A216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«Акбузат» деревни Ялчикаево муниципального района Куюргазинский район  Республики Башкортостан в   </w:t>
      </w:r>
      <w:r w:rsidRPr="00A21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65C">
        <w:rPr>
          <w:rFonts w:ascii="Times New Roman" w:hAnsi="Times New Roman" w:cs="Times New Roman"/>
          <w:sz w:val="24"/>
          <w:szCs w:val="24"/>
        </w:rPr>
        <w:t xml:space="preserve">лице заведующего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 Хусаиновой Гульнур Флюровны</w:t>
      </w:r>
      <w:r w:rsidRPr="00A2165C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A2165C">
        <w:rPr>
          <w:rFonts w:ascii="Times New Roman" w:hAnsi="Times New Roman" w:cs="Times New Roman"/>
          <w:b/>
          <w:sz w:val="24"/>
          <w:szCs w:val="24"/>
        </w:rPr>
        <w:t>Устава</w:t>
      </w:r>
      <w:r w:rsidRPr="00A2165C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A2165C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A2165C">
        <w:rPr>
          <w:rFonts w:ascii="Times New Roman" w:hAnsi="Times New Roman" w:cs="Times New Roman"/>
          <w:sz w:val="24"/>
          <w:szCs w:val="24"/>
        </w:rPr>
        <w:t>,     и______________________________________________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A2165C">
        <w:rPr>
          <w:rFonts w:ascii="Times New Roman" w:hAnsi="Times New Roman" w:cs="Times New Roman"/>
          <w:sz w:val="24"/>
          <w:szCs w:val="24"/>
        </w:rPr>
        <w:t>_________</w:t>
      </w:r>
    </w:p>
    <w:p w:rsidR="005F7E9F" w:rsidRPr="00A2165C" w:rsidRDefault="005F7E9F" w:rsidP="002561E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165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родителя (законного представителя)</w:t>
      </w:r>
    </w:p>
    <w:p w:rsidR="005F7E9F" w:rsidRPr="00A2165C" w:rsidRDefault="005F7E9F" w:rsidP="002561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165C">
        <w:rPr>
          <w:rFonts w:ascii="Times New Roman" w:hAnsi="Times New Roman" w:cs="Times New Roman"/>
          <w:sz w:val="24"/>
          <w:szCs w:val="24"/>
        </w:rPr>
        <w:t xml:space="preserve">именуем___ в дальнейшем </w:t>
      </w:r>
      <w:r w:rsidRPr="00A2165C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A2165C">
        <w:rPr>
          <w:rFonts w:ascii="Times New Roman" w:hAnsi="Times New Roman" w:cs="Times New Roman"/>
          <w:sz w:val="24"/>
          <w:szCs w:val="24"/>
        </w:rPr>
        <w:t>, в интересах несовершеннолетнего _______________________________________________________________________,</w:t>
      </w:r>
    </w:p>
    <w:p w:rsidR="005F7E9F" w:rsidRPr="00A2165C" w:rsidRDefault="005F7E9F" w:rsidP="002561E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165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дата рождения)</w:t>
      </w:r>
    </w:p>
    <w:p w:rsidR="005F7E9F" w:rsidRPr="00A2165C" w:rsidRDefault="005F7E9F" w:rsidP="00D8106E">
      <w:pPr>
        <w:pStyle w:val="ConsPlusNonforma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2165C">
        <w:rPr>
          <w:rFonts w:ascii="Times New Roman" w:hAnsi="Times New Roman" w:cs="Times New Roman"/>
          <w:sz w:val="24"/>
          <w:szCs w:val="24"/>
        </w:rPr>
        <w:t xml:space="preserve">именуем__  в  дальнейшем  </w:t>
      </w:r>
      <w:r w:rsidRPr="00A2165C">
        <w:rPr>
          <w:rFonts w:ascii="Times New Roman" w:hAnsi="Times New Roman" w:cs="Times New Roman"/>
          <w:b/>
          <w:sz w:val="24"/>
          <w:szCs w:val="24"/>
        </w:rPr>
        <w:t>«Воспитанник»</w:t>
      </w:r>
      <w:r w:rsidRPr="00A2165C">
        <w:rPr>
          <w:rFonts w:ascii="Times New Roman" w:hAnsi="Times New Roman" w:cs="Times New Roman"/>
          <w:sz w:val="24"/>
          <w:szCs w:val="24"/>
        </w:rPr>
        <w:t>,   совместно   именуемые   Стороны, заключили настоящий Договор о нижеследующем:</w:t>
      </w:r>
    </w:p>
    <w:p w:rsidR="005F7E9F" w:rsidRPr="00AF2A9B" w:rsidRDefault="005F7E9F" w:rsidP="00405828">
      <w:pPr>
        <w:suppressAutoHyphens/>
        <w:spacing w:before="120"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I. Предмет договора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1.0. Предметом договора являются оказание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 образовательной организации, присмотр и уход за Воспитанником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1.1.Вид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–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обще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 образование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1.2.Уровень образования -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дошкольное образование.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1.3.Направленность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- общеразвивающая.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1.4. Форма обучения - очная.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1.5.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Наименование образовательной программы -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Основная общеобразовательная программа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____________, разработанная на основе примерной 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>общеобразовательн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ой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программ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ы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дошкольного образования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 «От рождения до школы» под редакцией Н.Е.Вераксы, Т.С.Комаровой,  М.А.Васильевой.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1.5 Срок освоения образовательной программы (продолжительность обучения): - до достижения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Воспитанником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школьного возраста. 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1.6.Режим пребывания Воспитанника в образовательной организации – 9-ти часовой рабочий день с 8.30 до 17.30;  5-дневная рабочая неделя.</w:t>
      </w:r>
    </w:p>
    <w:p w:rsidR="005F7E9F" w:rsidRPr="00AF2A9B" w:rsidRDefault="005F7E9F" w:rsidP="00405828">
      <w:pPr>
        <w:suppressAutoHyphens/>
        <w:spacing w:before="120"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II. Взаимодействие Сторон</w:t>
      </w:r>
    </w:p>
    <w:p w:rsidR="005F7E9F" w:rsidRPr="00AF2A9B" w:rsidRDefault="005F7E9F" w:rsidP="00405828">
      <w:pPr>
        <w:suppressAutoHyphens/>
        <w:spacing w:before="120"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2.1. </w:t>
      </w:r>
      <w:r w:rsidRPr="00AF2A9B"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  <w:t>Исполнитель вправе:</w:t>
      </w:r>
    </w:p>
    <w:p w:rsidR="005F7E9F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2.1.1. Самостоятельно осуществлять образовательную деятельность.</w:t>
      </w:r>
    </w:p>
    <w:p w:rsidR="005F7E9F" w:rsidRPr="00B14388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2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>.1.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2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>. Предоставлять Воспитаннику дополнительные образовательные услуги за рамка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ми образовательной деятельности.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5F7E9F" w:rsidRPr="00B14388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2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>.1.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3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>. Устанавливать и взимать с Заказчика плату за дополнительные услуги.</w:t>
      </w:r>
    </w:p>
    <w:p w:rsidR="005F7E9F" w:rsidRPr="00B14388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2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>.1.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4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>. Не отдавать ребенка родителю в состоянии алкогольного (наркотического) опьянения.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2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>.1.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5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>. Вносить предложения по совершенствованию воспитания и оздоровления ребенка в семье.</w:t>
      </w:r>
    </w:p>
    <w:p w:rsidR="005F7E9F" w:rsidRPr="002561EF" w:rsidRDefault="005F7E9F" w:rsidP="00405828">
      <w:pPr>
        <w:suppressAutoHyphens/>
        <w:spacing w:before="120"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  <w:r w:rsidRPr="002561EF"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  <w:t>2.2. Заказчик вправе: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2.2.1. Участвовать в образовательной деятельности образовательной организации, в том числе, в формировании образовательной программы 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2.2.2. Получать от Исполнителя информацию: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</w:t>
      </w:r>
      <w:r w:rsidRPr="00AF2A9B">
        <w:rPr>
          <w:rFonts w:ascii="Times New Roman" w:hAnsi="Times New Roman"/>
          <w:color w:val="47441F"/>
          <w:sz w:val="24"/>
          <w:szCs w:val="24"/>
          <w:lang w:eastAsia="ru-RU"/>
        </w:rPr>
        <w:t xml:space="preserve">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2.2.4. Находиться  с Воспитанником  в образовательной  организации в период его адаптации в течение   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пяти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  дней.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 .</w:t>
      </w:r>
    </w:p>
    <w:p w:rsidR="005F7E9F" w:rsidRPr="00AF2A9B" w:rsidRDefault="005F7E9F" w:rsidP="00405828">
      <w:pPr>
        <w:suppressAutoHyphens/>
        <w:spacing w:before="120"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2.3. </w:t>
      </w:r>
      <w:r w:rsidRPr="00AF2A9B"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  <w:t>Исполнитель обязан: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 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F7E9F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2.3.7. Обучать Воспитанника по образовательной программе, предусмотренной пунктом 1.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5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настоящего Договора.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 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2.3.9. Обеспечивать Воспитанника необходимым четырехразовым сбалансированным питанием  (завтрак -9.20; второй завтрак - 11.00;  обед- 12.20;  полдник -15.20)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 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2.3.10.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F2A9B">
          <w:rPr>
            <w:rFonts w:ascii="Times New Roman" w:hAnsi="Times New Roman"/>
            <w:color w:val="000000"/>
            <w:sz w:val="24"/>
            <w:szCs w:val="24"/>
            <w:lang w:eastAsia="ar-SA"/>
          </w:rPr>
          <w:t>2006 г</w:t>
        </w:r>
      </w:smartTag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5F7E9F" w:rsidRPr="00AF2A9B" w:rsidRDefault="005F7E9F" w:rsidP="00405828">
      <w:pPr>
        <w:suppressAutoHyphens/>
        <w:spacing w:before="120"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2.4. </w:t>
      </w:r>
      <w:r w:rsidRPr="00AF2A9B"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  <w:t>Заказчик обязан: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 и иному персоналу Исполнителя и другим воспитанникам, не посягать на их честь и достоинство.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2.4.2. Своевременно вносить  плату за присмотр и уход за Воспитанником 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2.4.3.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2.4.4. Незамедлительно сообщать Исполнителю об изменении контактного телефона и места жительства.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2.4.6. Информировать Исполнителя о предстоящем отсутствии Воспитанника в образовательной организации или его болезни, (до 9.00 часов утра дня заболевания)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F7E9F" w:rsidRPr="00B745FF" w:rsidRDefault="005F7E9F" w:rsidP="00405828">
      <w:pPr>
        <w:suppressAutoHyphens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III. Размер, сроки и порядок оплаты за присмотр, и уход за Воспитанником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 3.1. Вносить плату за присмотр и уход за Воспитанником в детском саду  на основании Решения Совета муниципального района Куюргазинский район Республики Башкортостан. 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3.2.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3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5F7E9F" w:rsidRPr="00AF2A9B" w:rsidRDefault="005F7E9F" w:rsidP="00405828">
      <w:pPr>
        <w:suppressAutoHyphens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IV. Основания изменения и расторжения договора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5.1. Условия, на которых заключен настоящий Договор, могут быть изменены по соглашению сторон.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5.3. Настоящий Договор может быть расторгнут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-в связи с получением образования (завершением обучения);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-по инициативе родителей (законных представителей)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-по обстоятельствам, не зависящим от воли воспитанника или родителей (законных представителей) в том случае ликвидации организации, осуществляющей образовательную деятельность.</w:t>
      </w:r>
    </w:p>
    <w:p w:rsidR="005F7E9F" w:rsidRPr="00AF2A9B" w:rsidRDefault="005F7E9F" w:rsidP="00405828">
      <w:pPr>
        <w:suppressAutoHyphens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V</w:t>
      </w:r>
      <w:r w:rsidRPr="00AF2A9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. Заключительные положения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6.1. Настоящий договор вступает в силу со дня его подписания Сторонами и действует до выбытия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Воспитанника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в школу.</w:t>
      </w:r>
    </w:p>
    <w:p w:rsidR="005F7E9F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 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F7E9F" w:rsidRPr="00AF2A9B" w:rsidRDefault="005F7E9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5F7E9F" w:rsidRPr="00AF2A9B" w:rsidRDefault="005F7E9F" w:rsidP="00405828">
      <w:pPr>
        <w:suppressAutoHyphens/>
        <w:spacing w:before="280" w:after="28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VI. Реквизиты и подписи сторон</w:t>
      </w:r>
    </w:p>
    <w:tbl>
      <w:tblPr>
        <w:tblW w:w="9889" w:type="dxa"/>
        <w:tblLayout w:type="fixed"/>
        <w:tblLook w:val="00A0"/>
      </w:tblPr>
      <w:tblGrid>
        <w:gridCol w:w="5353"/>
        <w:gridCol w:w="4536"/>
      </w:tblGrid>
      <w:tr w:rsidR="005F7E9F" w:rsidTr="002B7209">
        <w:tc>
          <w:tcPr>
            <w:tcW w:w="5353" w:type="dxa"/>
          </w:tcPr>
          <w:p w:rsidR="005F7E9F" w:rsidRPr="002B7209" w:rsidRDefault="005F7E9F" w:rsidP="002B7209">
            <w:pPr>
              <w:spacing w:after="0" w:line="240" w:lineRule="auto"/>
              <w:rPr>
                <w:rFonts w:ascii="Times New Roman" w:hAnsi="Times New Roman"/>
                <w:i/>
                <w:iCs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Исполнитель: </w:t>
            </w:r>
            <w:r w:rsidRPr="002B7209">
              <w:rPr>
                <w:rFonts w:ascii="Times New Roman" w:hAnsi="Times New Roman"/>
                <w:i/>
                <w:iCs/>
                <w:color w:val="47441F"/>
                <w:lang w:eastAsia="ru-RU"/>
              </w:rPr>
              <w:t xml:space="preserve"> </w:t>
            </w:r>
          </w:p>
          <w:p w:rsidR="005F7E9F" w:rsidRPr="002B7209" w:rsidRDefault="005F7E9F" w:rsidP="002B7209">
            <w:pPr>
              <w:spacing w:after="0" w:line="240" w:lineRule="auto"/>
              <w:rPr>
                <w:rFonts w:ascii="Times New Roman" w:hAnsi="Times New Roman"/>
                <w:i/>
                <w:iCs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b/>
                <w:iCs/>
                <w:color w:val="47441F"/>
                <w:lang w:eastAsia="ru-RU"/>
              </w:rPr>
              <w:t>МБДОУ  детский сад»Акбузат» д.Ялчикаево</w:t>
            </w:r>
            <w:r w:rsidRPr="002B7209">
              <w:rPr>
                <w:rFonts w:ascii="Times New Roman" w:hAnsi="Times New Roman"/>
                <w:i/>
                <w:iCs/>
                <w:color w:val="47441F"/>
                <w:lang w:eastAsia="ru-RU"/>
              </w:rPr>
              <w:t xml:space="preserve"> </w:t>
            </w:r>
          </w:p>
          <w:p w:rsidR="005F7E9F" w:rsidRPr="002B7209" w:rsidRDefault="005F7E9F" w:rsidP="002B7209">
            <w:pPr>
              <w:spacing w:after="0" w:line="240" w:lineRule="auto"/>
              <w:rPr>
                <w:rFonts w:ascii="Times New Roman" w:hAnsi="Times New Roman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Адрес:453358, Республика Башкортостан,</w:t>
            </w:r>
          </w:p>
          <w:p w:rsidR="005F7E9F" w:rsidRPr="002B7209" w:rsidRDefault="005F7E9F" w:rsidP="002B7209">
            <w:pPr>
              <w:spacing w:after="0" w:line="240" w:lineRule="auto"/>
              <w:rPr>
                <w:rFonts w:ascii="Times New Roman" w:hAnsi="Times New Roman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Куюргазинский район,</w:t>
            </w:r>
          </w:p>
          <w:p w:rsidR="005F7E9F" w:rsidRPr="002B7209" w:rsidRDefault="005F7E9F" w:rsidP="002B7209">
            <w:pPr>
              <w:spacing w:after="0" w:line="240" w:lineRule="auto"/>
              <w:rPr>
                <w:rFonts w:ascii="Times New Roman" w:hAnsi="Times New Roman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Д.Ялчикаево, ул.Мухамета Искужина,  32.</w:t>
            </w:r>
          </w:p>
          <w:p w:rsidR="005F7E9F" w:rsidRPr="002B7209" w:rsidRDefault="005F7E9F" w:rsidP="002B7209">
            <w:pPr>
              <w:spacing w:after="0" w:line="240" w:lineRule="auto"/>
              <w:rPr>
                <w:rFonts w:ascii="Arial" w:hAnsi="Arial" w:cs="Arial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ИНН  0233003928                </w:t>
            </w:r>
          </w:p>
          <w:p w:rsidR="005F7E9F" w:rsidRPr="002B7209" w:rsidRDefault="005F7E9F" w:rsidP="002B7209">
            <w:pPr>
              <w:spacing w:after="0" w:line="240" w:lineRule="auto"/>
              <w:rPr>
                <w:rFonts w:ascii="Arial" w:hAnsi="Arial" w:cs="Arial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КПП  023301001</w:t>
            </w:r>
          </w:p>
          <w:p w:rsidR="005F7E9F" w:rsidRPr="002B7209" w:rsidRDefault="005F7E9F" w:rsidP="002B7209">
            <w:pPr>
              <w:spacing w:after="0" w:line="240" w:lineRule="auto"/>
              <w:rPr>
                <w:rFonts w:ascii="Times New Roman" w:hAnsi="Times New Roman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ОГРН 102021814995</w:t>
            </w:r>
          </w:p>
          <w:p w:rsidR="005F7E9F" w:rsidRPr="002B7209" w:rsidRDefault="005F7E9F" w:rsidP="002B7209">
            <w:pPr>
              <w:spacing w:after="0" w:line="240" w:lineRule="auto"/>
              <w:rPr>
                <w:rFonts w:ascii="Arial" w:hAnsi="Arial" w:cs="Arial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               </w:t>
            </w:r>
          </w:p>
          <w:p w:rsidR="005F7E9F" w:rsidRPr="002B7209" w:rsidRDefault="005F7E9F" w:rsidP="002B7209">
            <w:pPr>
              <w:spacing w:after="0" w:line="240" w:lineRule="auto"/>
              <w:rPr>
                <w:rFonts w:ascii="Times New Roman" w:hAnsi="Times New Roman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Заведующий д\с                            Г.Ф.Хусаинова</w:t>
            </w:r>
          </w:p>
          <w:p w:rsidR="005F7E9F" w:rsidRPr="002B7209" w:rsidRDefault="005F7E9F" w:rsidP="002B7209">
            <w:pPr>
              <w:spacing w:after="0" w:line="240" w:lineRule="auto"/>
              <w:rPr>
                <w:rFonts w:ascii="Arial" w:hAnsi="Arial" w:cs="Arial"/>
                <w:color w:val="47441F"/>
                <w:sz w:val="20"/>
                <w:szCs w:val="20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М.П.</w:t>
            </w:r>
          </w:p>
          <w:p w:rsidR="005F7E9F" w:rsidRPr="002B7209" w:rsidRDefault="005F7E9F" w:rsidP="002B7209">
            <w:pPr>
              <w:spacing w:after="0" w:line="240" w:lineRule="auto"/>
              <w:rPr>
                <w:rFonts w:ascii="Times New Roman" w:hAnsi="Times New Roman"/>
                <w:color w:val="47441F"/>
                <w:lang w:eastAsia="ru-RU"/>
              </w:rPr>
            </w:pPr>
          </w:p>
        </w:tc>
        <w:tc>
          <w:tcPr>
            <w:tcW w:w="4536" w:type="dxa"/>
          </w:tcPr>
          <w:p w:rsidR="005F7E9F" w:rsidRPr="002B7209" w:rsidRDefault="005F7E9F" w:rsidP="002B7209">
            <w:pPr>
              <w:spacing w:after="0" w:line="240" w:lineRule="auto"/>
              <w:jc w:val="both"/>
              <w:rPr>
                <w:rFonts w:ascii="Times New Roman" w:hAnsi="Times New Roman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 xml:space="preserve">Заказчик:      </w:t>
            </w:r>
            <w:r w:rsidRPr="002B7209">
              <w:rPr>
                <w:rFonts w:ascii="Times New Roman" w:hAnsi="Times New Roman"/>
                <w:color w:val="47441F"/>
                <w:lang w:eastAsia="ru-RU"/>
              </w:rPr>
              <w:tab/>
              <w:t xml:space="preserve">                     ФИО_________________________________                                                                                  _____________________________________                                                                                   Адрес: _______________________________</w:t>
            </w:r>
          </w:p>
          <w:p w:rsidR="005F7E9F" w:rsidRPr="002B7209" w:rsidRDefault="005F7E9F" w:rsidP="002B7209">
            <w:pPr>
              <w:spacing w:after="0" w:line="240" w:lineRule="auto"/>
              <w:jc w:val="both"/>
              <w:rPr>
                <w:rFonts w:ascii="Times New Roman" w:hAnsi="Times New Roman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______________________________________                                                                                                           Паспортные данные:_____________________</w:t>
            </w:r>
          </w:p>
          <w:p w:rsidR="005F7E9F" w:rsidRPr="002B7209" w:rsidRDefault="005F7E9F" w:rsidP="002B7209">
            <w:pPr>
              <w:spacing w:after="0" w:line="240" w:lineRule="auto"/>
              <w:jc w:val="both"/>
              <w:rPr>
                <w:rFonts w:ascii="Times New Roman" w:hAnsi="Times New Roman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_______________________________________</w:t>
            </w:r>
          </w:p>
          <w:p w:rsidR="005F7E9F" w:rsidRPr="002B7209" w:rsidRDefault="005F7E9F" w:rsidP="002B7209">
            <w:pPr>
              <w:spacing w:after="0" w:line="240" w:lineRule="auto"/>
              <w:jc w:val="both"/>
              <w:rPr>
                <w:rFonts w:ascii="Times New Roman" w:hAnsi="Times New Roman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_______________________________________</w:t>
            </w:r>
          </w:p>
          <w:p w:rsidR="005F7E9F" w:rsidRPr="002B7209" w:rsidRDefault="005F7E9F" w:rsidP="002B7209">
            <w:pPr>
              <w:spacing w:after="0" w:line="240" w:lineRule="auto"/>
              <w:jc w:val="both"/>
              <w:rPr>
                <w:rFonts w:ascii="Times New Roman" w:hAnsi="Times New Roman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_______________________________________</w:t>
            </w:r>
          </w:p>
          <w:p w:rsidR="005F7E9F" w:rsidRPr="002B7209" w:rsidRDefault="005F7E9F" w:rsidP="002B7209">
            <w:pPr>
              <w:spacing w:after="0" w:line="240" w:lineRule="auto"/>
              <w:jc w:val="both"/>
              <w:rPr>
                <w:rFonts w:ascii="Times New Roman" w:hAnsi="Times New Roman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Тел.: _________________________________</w:t>
            </w:r>
          </w:p>
          <w:p w:rsidR="005F7E9F" w:rsidRPr="002B7209" w:rsidRDefault="005F7E9F" w:rsidP="002B7209">
            <w:pPr>
              <w:spacing w:after="0" w:line="240" w:lineRule="auto"/>
              <w:jc w:val="both"/>
              <w:rPr>
                <w:rFonts w:ascii="Times New Roman" w:hAnsi="Times New Roman"/>
                <w:color w:val="47441F"/>
                <w:lang w:eastAsia="ru-RU"/>
              </w:rPr>
            </w:pPr>
          </w:p>
          <w:p w:rsidR="005F7E9F" w:rsidRPr="002B7209" w:rsidRDefault="005F7E9F" w:rsidP="002B7209">
            <w:pPr>
              <w:spacing w:after="0" w:line="240" w:lineRule="auto"/>
              <w:rPr>
                <w:rFonts w:ascii="Times New Roman" w:hAnsi="Times New Roman"/>
                <w:color w:val="47441F"/>
                <w:lang w:eastAsia="ru-RU"/>
              </w:rPr>
            </w:pPr>
            <w:r w:rsidRPr="002B7209">
              <w:rPr>
                <w:rFonts w:ascii="Times New Roman" w:hAnsi="Times New Roman"/>
                <w:color w:val="47441F"/>
                <w:lang w:eastAsia="ru-RU"/>
              </w:rPr>
              <w:t>Подпись _______________</w:t>
            </w:r>
          </w:p>
        </w:tc>
      </w:tr>
    </w:tbl>
    <w:p w:rsidR="005F7E9F" w:rsidRDefault="005F7E9F" w:rsidP="00AF2A9B">
      <w:pPr>
        <w:spacing w:after="0" w:line="240" w:lineRule="auto"/>
        <w:rPr>
          <w:rFonts w:ascii="Times New Roman" w:hAnsi="Times New Roman"/>
          <w:color w:val="47441F"/>
          <w:lang w:eastAsia="ru-RU"/>
        </w:rPr>
      </w:pPr>
    </w:p>
    <w:p w:rsidR="005F7E9F" w:rsidRPr="00656826" w:rsidRDefault="005F7E9F" w:rsidP="00AF2A9B">
      <w:pPr>
        <w:spacing w:after="0" w:line="240" w:lineRule="auto"/>
        <w:jc w:val="both"/>
        <w:rPr>
          <w:rFonts w:ascii="Arial" w:hAnsi="Arial" w:cs="Arial"/>
          <w:color w:val="47441F"/>
          <w:sz w:val="20"/>
          <w:szCs w:val="20"/>
          <w:lang w:eastAsia="ru-RU"/>
        </w:rPr>
      </w:pPr>
      <w:r w:rsidRPr="00656826">
        <w:rPr>
          <w:rFonts w:ascii="Times New Roman" w:hAnsi="Times New Roman"/>
          <w:color w:val="47441F"/>
          <w:sz w:val="24"/>
          <w:szCs w:val="24"/>
          <w:lang w:eastAsia="ru-RU"/>
        </w:rPr>
        <w:t>      </w:t>
      </w:r>
    </w:p>
    <w:p w:rsidR="005F7E9F" w:rsidRPr="00051C5B" w:rsidRDefault="005F7E9F" w:rsidP="00405828">
      <w:pPr>
        <w:pStyle w:val="ConsPlusCell"/>
        <w:jc w:val="both"/>
        <w:outlineLvl w:val="0"/>
        <w:rPr>
          <w:rFonts w:ascii="Times New Roman" w:hAnsi="Times New Roman" w:cs="Times New Roman"/>
        </w:rPr>
      </w:pPr>
      <w:r w:rsidRPr="00051C5B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5F7E9F" w:rsidRPr="00051C5B" w:rsidRDefault="005F7E9F" w:rsidP="002C28F7">
      <w:pPr>
        <w:pStyle w:val="ConsPlusCell"/>
        <w:jc w:val="both"/>
        <w:rPr>
          <w:rFonts w:ascii="Times New Roman" w:hAnsi="Times New Roman" w:cs="Times New Roman"/>
        </w:rPr>
      </w:pPr>
    </w:p>
    <w:p w:rsidR="005F7E9F" w:rsidRPr="00051C5B" w:rsidRDefault="005F7E9F" w:rsidP="00405828">
      <w:pPr>
        <w:pStyle w:val="ConsPlusCell"/>
        <w:jc w:val="both"/>
        <w:outlineLvl w:val="0"/>
        <w:rPr>
          <w:rFonts w:ascii="Times New Roman" w:hAnsi="Times New Roman" w:cs="Times New Roman"/>
        </w:rPr>
      </w:pPr>
      <w:r w:rsidRPr="00051C5B">
        <w:rPr>
          <w:rFonts w:ascii="Times New Roman" w:hAnsi="Times New Roman" w:cs="Times New Roman"/>
        </w:rPr>
        <w:t>Дата: ____________ Подпись: ___________</w:t>
      </w:r>
    </w:p>
    <w:p w:rsidR="005F7E9F" w:rsidRPr="00AF2A9B" w:rsidRDefault="005F7E9F" w:rsidP="00AF2A9B">
      <w:pPr>
        <w:suppressAutoHyphens/>
        <w:spacing w:before="280" w:after="28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F7E9F" w:rsidRPr="00AF2A9B" w:rsidRDefault="005F7E9F" w:rsidP="00AF2A9B">
      <w:pPr>
        <w:suppressAutoHyphens/>
        <w:spacing w:before="280" w:after="28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F7E9F" w:rsidRPr="00F07045" w:rsidRDefault="005F7E9F" w:rsidP="00A60733">
      <w:pPr>
        <w:suppressAutoHyphens/>
        <w:spacing w:before="280" w:after="28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F0704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                                                   </w:t>
      </w:r>
    </w:p>
    <w:p w:rsidR="005F7E9F" w:rsidRDefault="005F7E9F"/>
    <w:sectPr w:rsidR="005F7E9F" w:rsidSect="002F5E1C">
      <w:type w:val="continuous"/>
      <w:pgSz w:w="11906" w:h="16838"/>
      <w:pgMar w:top="567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A18"/>
    <w:multiLevelType w:val="multilevel"/>
    <w:tmpl w:val="579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BF35C3"/>
    <w:multiLevelType w:val="multilevel"/>
    <w:tmpl w:val="5DF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826"/>
    <w:rsid w:val="00051C5B"/>
    <w:rsid w:val="000959C5"/>
    <w:rsid w:val="00170A5B"/>
    <w:rsid w:val="001C078A"/>
    <w:rsid w:val="002060CE"/>
    <w:rsid w:val="002170B4"/>
    <w:rsid w:val="002561EF"/>
    <w:rsid w:val="002B7209"/>
    <w:rsid w:val="002C28F7"/>
    <w:rsid w:val="002F5E1C"/>
    <w:rsid w:val="002F7081"/>
    <w:rsid w:val="00320278"/>
    <w:rsid w:val="00337F9A"/>
    <w:rsid w:val="00363829"/>
    <w:rsid w:val="00363886"/>
    <w:rsid w:val="00372DCD"/>
    <w:rsid w:val="003A7536"/>
    <w:rsid w:val="004053A6"/>
    <w:rsid w:val="00405828"/>
    <w:rsid w:val="004207E4"/>
    <w:rsid w:val="00491C22"/>
    <w:rsid w:val="004C717F"/>
    <w:rsid w:val="004F5DAE"/>
    <w:rsid w:val="00544C44"/>
    <w:rsid w:val="005D4A4D"/>
    <w:rsid w:val="005F7E9F"/>
    <w:rsid w:val="00602DF3"/>
    <w:rsid w:val="00656826"/>
    <w:rsid w:val="006A72EE"/>
    <w:rsid w:val="006D1D88"/>
    <w:rsid w:val="006D4B12"/>
    <w:rsid w:val="0073294C"/>
    <w:rsid w:val="007359F8"/>
    <w:rsid w:val="00737E16"/>
    <w:rsid w:val="007871DD"/>
    <w:rsid w:val="007B01C0"/>
    <w:rsid w:val="007B234A"/>
    <w:rsid w:val="007F3440"/>
    <w:rsid w:val="00824667"/>
    <w:rsid w:val="008869C9"/>
    <w:rsid w:val="00922589"/>
    <w:rsid w:val="00962EFD"/>
    <w:rsid w:val="009A4764"/>
    <w:rsid w:val="009F04B2"/>
    <w:rsid w:val="00A02C3A"/>
    <w:rsid w:val="00A145DB"/>
    <w:rsid w:val="00A2165C"/>
    <w:rsid w:val="00A30B38"/>
    <w:rsid w:val="00A60733"/>
    <w:rsid w:val="00A867C7"/>
    <w:rsid w:val="00AE482E"/>
    <w:rsid w:val="00AF2A9B"/>
    <w:rsid w:val="00B14388"/>
    <w:rsid w:val="00B745FF"/>
    <w:rsid w:val="00BC5575"/>
    <w:rsid w:val="00C83DA6"/>
    <w:rsid w:val="00CC63E4"/>
    <w:rsid w:val="00CF6206"/>
    <w:rsid w:val="00D8106E"/>
    <w:rsid w:val="00E05641"/>
    <w:rsid w:val="00E24D3D"/>
    <w:rsid w:val="00ED2442"/>
    <w:rsid w:val="00EF6EDB"/>
    <w:rsid w:val="00F07045"/>
    <w:rsid w:val="00F106F2"/>
    <w:rsid w:val="00F5437A"/>
    <w:rsid w:val="00F727D1"/>
    <w:rsid w:val="00F80341"/>
    <w:rsid w:val="00F93B55"/>
    <w:rsid w:val="00FB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4207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37E16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locked/>
    <w:rsid w:val="00AF2A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165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2165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C28F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0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20595013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4</Pages>
  <Words>1717</Words>
  <Characters>9787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ФАДИС</cp:lastModifiedBy>
  <cp:revision>6</cp:revision>
  <cp:lastPrinted>2017-01-14T05:43:00Z</cp:lastPrinted>
  <dcterms:created xsi:type="dcterms:W3CDTF">2017-02-01T06:45:00Z</dcterms:created>
  <dcterms:modified xsi:type="dcterms:W3CDTF">2017-02-01T17:18:00Z</dcterms:modified>
</cp:coreProperties>
</file>