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2F" w:rsidRDefault="004A3F2F" w:rsidP="00700B01">
      <w:pPr>
        <w:pStyle w:val="NormalWeb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7" o:title=""/>
          </v:shape>
        </w:pict>
      </w:r>
      <w:r w:rsidRPr="00F7562E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0F7907">
        <w:rPr>
          <w:noProof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pict>
          <v:shape id="_x0000_i1026" type="#_x0000_t75" style="width:325.5pt;height:467.25pt;visibility:visible">
            <v:imagedata r:id="rId8" o:title=""/>
          </v:shape>
        </w:pict>
      </w:r>
    </w:p>
    <w:p w:rsidR="004A3F2F" w:rsidRPr="00F7562E" w:rsidRDefault="004A3F2F" w:rsidP="00700B01">
      <w:pPr>
        <w:pStyle w:val="NormalWeb"/>
        <w:spacing w:before="0" w:beforeAutospacing="0" w:after="150" w:afterAutospacing="0"/>
      </w:pPr>
      <w:r>
        <w:pict>
          <v:shape id="_x0000_i1027" type="#_x0000_t75" alt="" style="width:24pt;height:24pt">
            <v:imagedata r:id="rId7" o:title=""/>
          </v:shape>
        </w:pict>
      </w:r>
      <w:r>
        <w:t xml:space="preserve">                Подготовила педагог-психолог Муталлапова Р.Н.</w:t>
      </w:r>
    </w:p>
    <w:p w:rsidR="004A3F2F" w:rsidRDefault="004A3F2F" w:rsidP="00F7562E">
      <w:pPr>
        <w:pStyle w:val="NoSpacing"/>
        <w:rPr>
          <w:rFonts w:ascii="Times New Roman" w:hAnsi="Times New Roman"/>
          <w:sz w:val="24"/>
          <w:szCs w:val="24"/>
        </w:rPr>
      </w:pPr>
    </w:p>
    <w:p w:rsidR="004A3F2F" w:rsidRPr="004B6756" w:rsidRDefault="004A3F2F" w:rsidP="00F7562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B6756">
        <w:rPr>
          <w:rFonts w:ascii="Times New Roman" w:hAnsi="Times New Roman"/>
          <w:sz w:val="24"/>
          <w:szCs w:val="24"/>
        </w:rPr>
        <w:t>Муниципальное общеобразовательное бюджетное учреждение</w:t>
      </w:r>
    </w:p>
    <w:p w:rsidR="004A3F2F" w:rsidRDefault="004A3F2F" w:rsidP="00562D1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</w:t>
      </w:r>
      <w:r w:rsidRPr="004B6756">
        <w:rPr>
          <w:rFonts w:ascii="Times New Roman" w:hAnsi="Times New Roman"/>
          <w:sz w:val="24"/>
          <w:szCs w:val="24"/>
        </w:rPr>
        <w:t>редняя общеобразовательная школа №2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6756">
        <w:rPr>
          <w:rFonts w:ascii="Times New Roman" w:hAnsi="Times New Roman"/>
          <w:sz w:val="24"/>
          <w:szCs w:val="24"/>
        </w:rPr>
        <w:t>Баймак</w:t>
      </w:r>
      <w:r>
        <w:rPr>
          <w:rFonts w:ascii="Times New Roman" w:hAnsi="Times New Roman"/>
          <w:sz w:val="24"/>
          <w:szCs w:val="24"/>
        </w:rPr>
        <w:t xml:space="preserve">а </w:t>
      </w:r>
    </w:p>
    <w:p w:rsidR="004A3F2F" w:rsidRPr="004B6756" w:rsidRDefault="004A3F2F" w:rsidP="00562D1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4B6756">
        <w:rPr>
          <w:rFonts w:ascii="Times New Roman" w:hAnsi="Times New Roman"/>
          <w:sz w:val="24"/>
          <w:szCs w:val="24"/>
        </w:rPr>
        <w:t>униципального рай</w:t>
      </w:r>
      <w:r>
        <w:rPr>
          <w:rFonts w:ascii="Times New Roman" w:hAnsi="Times New Roman"/>
          <w:sz w:val="24"/>
          <w:szCs w:val="24"/>
        </w:rPr>
        <w:t xml:space="preserve">она Баймакский район Республики </w:t>
      </w:r>
      <w:r w:rsidRPr="004B6756">
        <w:rPr>
          <w:rFonts w:ascii="Times New Roman" w:hAnsi="Times New Roman"/>
          <w:sz w:val="24"/>
          <w:szCs w:val="24"/>
        </w:rPr>
        <w:t>Башкортостан</w:t>
      </w:r>
    </w:p>
    <w:p w:rsidR="004A3F2F" w:rsidRDefault="004A3F2F" w:rsidP="00700B01">
      <w:pPr>
        <w:pStyle w:val="NormalWeb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4A3F2F" w:rsidRPr="001D5AA5" w:rsidRDefault="004A3F2F" w:rsidP="001D5AA5">
      <w:pPr>
        <w:pStyle w:val="NormalWeb"/>
        <w:spacing w:before="0" w:beforeAutospacing="0" w:after="150" w:afterAutospacing="0"/>
        <w:jc w:val="center"/>
        <w:rPr>
          <w:b/>
          <w:bCs/>
          <w:i/>
          <w:color w:val="000000"/>
          <w:sz w:val="56"/>
          <w:szCs w:val="56"/>
        </w:rPr>
      </w:pPr>
      <w:r>
        <w:rPr>
          <w:b/>
          <w:bCs/>
          <w:i/>
          <w:color w:val="000000"/>
          <w:sz w:val="56"/>
          <w:szCs w:val="56"/>
        </w:rPr>
        <w:t xml:space="preserve">     </w:t>
      </w:r>
      <w:r w:rsidRPr="001D5AA5">
        <w:rPr>
          <w:b/>
          <w:bCs/>
          <w:i/>
          <w:color w:val="000000"/>
          <w:sz w:val="56"/>
          <w:szCs w:val="56"/>
        </w:rPr>
        <w:t>Памятка для родителей</w:t>
      </w:r>
    </w:p>
    <w:p w:rsidR="004A3F2F" w:rsidRPr="001D5AA5" w:rsidRDefault="004A3F2F" w:rsidP="001D5AA5">
      <w:pPr>
        <w:pStyle w:val="NormalWeb"/>
        <w:spacing w:before="0" w:beforeAutospacing="0" w:after="150" w:afterAutospacing="0"/>
        <w:jc w:val="center"/>
        <w:rPr>
          <w:bCs/>
          <w:i/>
          <w:color w:val="000000"/>
          <w:sz w:val="52"/>
          <w:szCs w:val="52"/>
        </w:rPr>
      </w:pPr>
      <w:r>
        <w:rPr>
          <w:bCs/>
          <w:i/>
          <w:color w:val="000000"/>
          <w:sz w:val="52"/>
          <w:szCs w:val="52"/>
        </w:rPr>
        <w:t xml:space="preserve">      о</w:t>
      </w:r>
      <w:r w:rsidRPr="001D5AA5">
        <w:rPr>
          <w:bCs/>
          <w:i/>
          <w:color w:val="000000"/>
          <w:sz w:val="52"/>
          <w:szCs w:val="52"/>
        </w:rPr>
        <w:t>т педагога</w:t>
      </w:r>
      <w:r>
        <w:rPr>
          <w:bCs/>
          <w:i/>
          <w:color w:val="000000"/>
          <w:sz w:val="52"/>
          <w:szCs w:val="52"/>
        </w:rPr>
        <w:t xml:space="preserve"> </w:t>
      </w:r>
      <w:r w:rsidRPr="001D5AA5">
        <w:rPr>
          <w:bCs/>
          <w:i/>
          <w:color w:val="000000"/>
          <w:sz w:val="52"/>
          <w:szCs w:val="52"/>
        </w:rPr>
        <w:t>- психолога</w:t>
      </w:r>
    </w:p>
    <w:p w:rsidR="004A3F2F" w:rsidRDefault="004A3F2F" w:rsidP="00700B01">
      <w:pPr>
        <w:pStyle w:val="NormalWeb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4A3F2F" w:rsidRDefault="004A3F2F" w:rsidP="00F7562E">
      <w:pPr>
        <w:pStyle w:val="NormalWeb"/>
        <w:spacing w:before="0" w:beforeAutospacing="0" w:after="150" w:afterAutospacing="0"/>
        <w:ind w:left="709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</w:t>
      </w:r>
      <w:r w:rsidRPr="000F7907">
        <w:rPr>
          <w:b/>
          <w:noProof/>
          <w:color w:val="000000"/>
          <w:sz w:val="27"/>
          <w:szCs w:val="27"/>
        </w:rPr>
        <w:pict>
          <v:shape id="Рисунок 13" o:spid="_x0000_i1028" type="#_x0000_t75" style="width:333pt;height:249.75pt;visibility:visible">
            <v:imagedata r:id="rId9" o:title=""/>
          </v:shape>
        </w:pict>
      </w:r>
    </w:p>
    <w:p w:rsidR="004A3F2F" w:rsidRDefault="004A3F2F" w:rsidP="00700B01">
      <w:pPr>
        <w:pStyle w:val="NormalWeb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4A3F2F" w:rsidRDefault="004A3F2F" w:rsidP="00700B01">
      <w:pPr>
        <w:pStyle w:val="NormalWeb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4A3F2F" w:rsidRPr="00DE7F41" w:rsidRDefault="004A3F2F" w:rsidP="00F7562E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hyperlink r:id="rId10" w:history="1">
        <w:r w:rsidRPr="00DE7F41">
          <w:rPr>
            <w:rFonts w:ascii="Arial" w:hAnsi="Arial" w:cs="Arial"/>
            <w:b/>
            <w:bCs/>
            <w:color w:val="000000"/>
            <w:sz w:val="32"/>
            <w:u w:val="single"/>
          </w:rPr>
          <w:t>Памятка родителям по воспитанию детей</w:t>
        </w:r>
      </w:hyperlink>
    </w:p>
    <w:p w:rsidR="004A3F2F" w:rsidRPr="009C0127" w:rsidRDefault="004A3F2F" w:rsidP="00DE7F41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9C0127">
        <w:rPr>
          <w:rFonts w:ascii="Times New Roman" w:hAnsi="Times New Roman"/>
          <w:b/>
          <w:bCs/>
          <w:color w:val="333333"/>
          <w:sz w:val="28"/>
          <w:szCs w:val="28"/>
        </w:rPr>
        <w:t>Создание благоприятной семейной атмосферы</w:t>
      </w:r>
    </w:p>
    <w:p w:rsidR="004A3F2F" w:rsidRPr="00302264" w:rsidRDefault="004A3F2F" w:rsidP="00C46B1B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 Помните: от того, как вы разбудите ребенка, зависит его психологический настрой на весь день.</w:t>
      </w:r>
    </w:p>
    <w:p w:rsidR="004A3F2F" w:rsidRPr="00302264" w:rsidRDefault="004A3F2F" w:rsidP="00C46B1B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 Время для ночного отдыха каждому требуется сугубо индивидуально. Показатель – чтобы ребенок выспался и легко проснулся, когда вы его будите.</w:t>
      </w:r>
    </w:p>
    <w:p w:rsidR="004A3F2F" w:rsidRPr="00302264" w:rsidRDefault="004A3F2F" w:rsidP="00C46B1B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-Научитесь встречать детей. Задавайте нейтральные вопросы: "Что было интересного? Чем сегодня занимались?"</w:t>
      </w:r>
    </w:p>
    <w:p w:rsidR="004A3F2F" w:rsidRPr="00302264" w:rsidRDefault="004A3F2F" w:rsidP="00C46B1B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-Радуйтесь успехам ребенка. Не раздражайтесь в момент его временных неудач.</w:t>
      </w:r>
    </w:p>
    <w:p w:rsidR="004A3F2F" w:rsidRPr="00302264" w:rsidRDefault="004A3F2F" w:rsidP="00C46B1B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-Терпеливо, с интересом слушайте рассказы ребенка о событиях в его жизни.</w:t>
      </w:r>
    </w:p>
    <w:p w:rsidR="004A3F2F" w:rsidRPr="00302264" w:rsidRDefault="004A3F2F" w:rsidP="00C46B1B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4A3F2F" w:rsidRPr="00302264" w:rsidRDefault="004A3F2F" w:rsidP="00562D10">
      <w:pPr>
        <w:shd w:val="clear" w:color="auto" w:fill="FFFFFF"/>
        <w:spacing w:before="100" w:beforeAutospacing="1" w:after="100" w:afterAutospacing="1" w:line="306" w:lineRule="atLeast"/>
        <w:ind w:left="-360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 xml:space="preserve">              </w:t>
      </w:r>
      <w:r w:rsidRPr="00302264">
        <w:rPr>
          <w:rFonts w:ascii="Times New Roman" w:hAnsi="Times New Roman"/>
          <w:b/>
          <w:bCs/>
          <w:color w:val="333333"/>
          <w:sz w:val="24"/>
          <w:szCs w:val="24"/>
        </w:rPr>
        <w:t>Воспитание трудолюбия у детей в семье</w:t>
      </w:r>
    </w:p>
    <w:p w:rsidR="004A3F2F" w:rsidRPr="00302264" w:rsidRDefault="004A3F2F" w:rsidP="00562D10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bCs/>
          <w:color w:val="333333"/>
          <w:sz w:val="24"/>
          <w:szCs w:val="24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Чаще поощряйте ребенка за самостоятельность, инициативу, качество выполненной работы. Если не все у него получилось – не раздражайтесь, а терпеливо объясните еще раз.</w:t>
      </w:r>
    </w:p>
    <w:p w:rsidR="004A3F2F" w:rsidRPr="00302264" w:rsidRDefault="004A3F2F" w:rsidP="00562D10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bCs/>
          <w:color w:val="333333"/>
          <w:sz w:val="24"/>
          <w:szCs w:val="24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Привлекайте ребенка к большим семейным делам и приучайте ребенка начатую работу доводить до конца.</w:t>
      </w:r>
    </w:p>
    <w:p w:rsidR="004A3F2F" w:rsidRPr="00302264" w:rsidRDefault="004A3F2F" w:rsidP="00562D10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302264">
        <w:rPr>
          <w:rFonts w:ascii="Times New Roman" w:hAnsi="Times New Roman"/>
          <w:b/>
          <w:color w:val="333333"/>
          <w:sz w:val="24"/>
          <w:szCs w:val="24"/>
        </w:rPr>
        <w:t>-Каждый член семьи, в том числе и ребенок, должен иметь обязанности по обслуживанию семьи. Не наказывайте ребенка трудом!</w:t>
      </w:r>
    </w:p>
    <w:p w:rsidR="004A3F2F" w:rsidRDefault="004A3F2F" w:rsidP="00562D10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7562E">
        <w:rPr>
          <w:rFonts w:ascii="Times New Roman" w:hAnsi="Times New Roman"/>
          <w:b/>
          <w:bCs/>
          <w:color w:val="333333"/>
          <w:sz w:val="28"/>
          <w:szCs w:val="28"/>
        </w:rPr>
        <w:t>Воспитание доброты в детях</w:t>
      </w:r>
    </w:p>
    <w:p w:rsidR="004A3F2F" w:rsidRPr="00302264" w:rsidRDefault="004A3F2F" w:rsidP="00C46B1B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Общение – суть жизни человека. Если мы хотим видеть наших детей добрыми, надо доставлять ребенку радость общения с нами – это радость совместного познания, совместного труда, совместной игры, совместного отдыха.</w:t>
      </w:r>
    </w:p>
    <w:p w:rsidR="004A3F2F" w:rsidRPr="00302264" w:rsidRDefault="004A3F2F" w:rsidP="00C46B1B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02264"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Доброта начинается с любви к людям и к природе. Будем развивать в детях чувство любви ко всему живому.</w:t>
      </w:r>
    </w:p>
    <w:p w:rsidR="004A3F2F" w:rsidRPr="00302264" w:rsidRDefault="004A3F2F" w:rsidP="00C46B1B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02264"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Научим детей ненавидеть зло и равнодушие.</w:t>
      </w:r>
    </w:p>
    <w:p w:rsidR="004A3F2F" w:rsidRPr="00302264" w:rsidRDefault="004A3F2F" w:rsidP="00C46B1B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02264"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Как можно больше любви к ребенку, как можно больше требовательности к нему.</w:t>
      </w:r>
    </w:p>
    <w:p w:rsidR="004A3F2F" w:rsidRPr="00302264" w:rsidRDefault="004A3F2F" w:rsidP="00C46B1B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02264"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Давайте делать добрые, хорошие поступки, дети учатся доброму у нас.</w:t>
      </w:r>
    </w:p>
    <w:p w:rsidR="004A3F2F" w:rsidRPr="00302264" w:rsidRDefault="004A3F2F" w:rsidP="00C46B1B">
      <w:pPr>
        <w:shd w:val="clear" w:color="auto" w:fill="FFFFFF"/>
        <w:spacing w:before="150" w:after="150" w:line="240" w:lineRule="auto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02264">
        <w:rPr>
          <w:rFonts w:ascii="Times New Roman" w:hAnsi="Times New Roman"/>
          <w:b/>
          <w:bCs/>
          <w:color w:val="333333"/>
          <w:sz w:val="28"/>
          <w:szCs w:val="28"/>
        </w:rPr>
        <w:t xml:space="preserve">- </w:t>
      </w:r>
      <w:r w:rsidRPr="00302264">
        <w:rPr>
          <w:rFonts w:ascii="Times New Roman" w:hAnsi="Times New Roman"/>
          <w:b/>
          <w:color w:val="333333"/>
          <w:sz w:val="24"/>
          <w:szCs w:val="24"/>
        </w:rPr>
        <w:t>Научимся владеть собой!</w:t>
      </w:r>
    </w:p>
    <w:p w:rsidR="004A3F2F" w:rsidRPr="00302264" w:rsidRDefault="004A3F2F" w:rsidP="00A110CE">
      <w:pPr>
        <w:pStyle w:val="NoSpacing"/>
        <w:rPr>
          <w:rStyle w:val="Strong"/>
          <w:rFonts w:ascii="Times New Roman" w:hAnsi="Times New Roman"/>
          <w:color w:val="111111"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 xml:space="preserve">1. Уважаемые родители,  как можно чаще показывайте и 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доказывайте, что вы любите  ребенка  просто так!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Fonts w:ascii="Times New Roman" w:hAnsi="Times New Roman"/>
          <w:b/>
          <w:sz w:val="24"/>
          <w:szCs w:val="24"/>
        </w:rPr>
        <w:t>Например, вы можете проявить свои чувства словами: «Ты мне нужен, ты нам дорог, я люблю, когда ты дома».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2. Сохраняйте спокойный ровный тон общения, даже если вы за что- то критикуете.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3. Важно требовать дисциплинированности только после того, как между вами и подростком установлены положительные отношения.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4. Важно научиться конструктивно оценивать поступки, действия, а не самого подростка.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5.  Не стоит постоянно выражать недовольство действиями подростка.</w:t>
      </w:r>
      <w:r w:rsidRPr="00302264">
        <w:rPr>
          <w:rFonts w:ascii="Times New Roman" w:hAnsi="Times New Roman"/>
          <w:b/>
          <w:sz w:val="24"/>
          <w:szCs w:val="24"/>
        </w:rPr>
        <w:t> 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6.  Не ограждайте подростка от самостоятельных решений и поступков. </w:t>
      </w:r>
      <w:r w:rsidRPr="00302264">
        <w:rPr>
          <w:rFonts w:ascii="Times New Roman" w:hAnsi="Times New Roman"/>
          <w:b/>
          <w:sz w:val="24"/>
          <w:szCs w:val="24"/>
        </w:rPr>
        <w:t>Не выполняйте за ребенка то, что он может сделать сам.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sz w:val="24"/>
          <w:szCs w:val="24"/>
        </w:rPr>
      </w:pP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7. Чтобы воспитать самостоятельного и ответственного человека.</w:t>
      </w:r>
    </w:p>
    <w:p w:rsidR="004A3F2F" w:rsidRPr="00302264" w:rsidRDefault="004A3F2F" w:rsidP="00A110CE">
      <w:pPr>
        <w:pStyle w:val="NoSpacing"/>
        <w:rPr>
          <w:rFonts w:ascii="Times New Roman" w:hAnsi="Times New Roman"/>
          <w:b/>
          <w:bCs/>
          <w:color w:val="111111"/>
          <w:sz w:val="24"/>
          <w:szCs w:val="24"/>
        </w:rPr>
      </w:pPr>
      <w:r w:rsidRPr="00302264">
        <w:rPr>
          <w:rFonts w:ascii="Times New Roman" w:hAnsi="Times New Roman"/>
          <w:b/>
          <w:sz w:val="24"/>
          <w:szCs w:val="24"/>
        </w:rPr>
        <w:t xml:space="preserve">          </w:t>
      </w:r>
      <w:r w:rsidRPr="00302264">
        <w:rPr>
          <w:rStyle w:val="Strong"/>
          <w:rFonts w:ascii="Times New Roman" w:hAnsi="Times New Roman"/>
          <w:color w:val="111111"/>
          <w:sz w:val="24"/>
          <w:szCs w:val="24"/>
        </w:rPr>
        <w:t>Уважаемые родители, соблюдайте эти простые, но важные правила!</w:t>
      </w:r>
    </w:p>
    <w:p w:rsidR="004A3F2F" w:rsidRPr="00DE7F41" w:rsidRDefault="004A3F2F" w:rsidP="00DE7F41">
      <w:pPr>
        <w:rPr>
          <w:sz w:val="24"/>
          <w:szCs w:val="24"/>
        </w:rPr>
      </w:pPr>
    </w:p>
    <w:sectPr w:rsidR="004A3F2F" w:rsidRPr="00DE7F41" w:rsidSect="00562D10">
      <w:pgSz w:w="16838" w:h="11906" w:orient="landscape"/>
      <w:pgMar w:top="851" w:right="395" w:bottom="850" w:left="85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2F" w:rsidRDefault="004A3F2F" w:rsidP="00DE7F41">
      <w:pPr>
        <w:spacing w:after="0" w:line="240" w:lineRule="auto"/>
      </w:pPr>
      <w:r>
        <w:separator/>
      </w:r>
    </w:p>
  </w:endnote>
  <w:endnote w:type="continuationSeparator" w:id="0">
    <w:p w:rsidR="004A3F2F" w:rsidRDefault="004A3F2F" w:rsidP="00DE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2F" w:rsidRDefault="004A3F2F" w:rsidP="00DE7F41">
      <w:pPr>
        <w:spacing w:after="0" w:line="240" w:lineRule="auto"/>
      </w:pPr>
      <w:r>
        <w:separator/>
      </w:r>
    </w:p>
  </w:footnote>
  <w:footnote w:type="continuationSeparator" w:id="0">
    <w:p w:rsidR="004A3F2F" w:rsidRDefault="004A3F2F" w:rsidP="00DE7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7A74"/>
    <w:multiLevelType w:val="multilevel"/>
    <w:tmpl w:val="8F6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D20D0"/>
    <w:multiLevelType w:val="multilevel"/>
    <w:tmpl w:val="0C32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A64ADD"/>
    <w:multiLevelType w:val="multilevel"/>
    <w:tmpl w:val="7E7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45318"/>
    <w:multiLevelType w:val="multilevel"/>
    <w:tmpl w:val="1C02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B01"/>
    <w:rsid w:val="000F7907"/>
    <w:rsid w:val="00185388"/>
    <w:rsid w:val="001D5AA5"/>
    <w:rsid w:val="00263067"/>
    <w:rsid w:val="002D58F1"/>
    <w:rsid w:val="002F5BC0"/>
    <w:rsid w:val="00302264"/>
    <w:rsid w:val="003F7504"/>
    <w:rsid w:val="00463711"/>
    <w:rsid w:val="004A3F2F"/>
    <w:rsid w:val="004B6756"/>
    <w:rsid w:val="004C53D5"/>
    <w:rsid w:val="00562D10"/>
    <w:rsid w:val="0061393D"/>
    <w:rsid w:val="006648CC"/>
    <w:rsid w:val="00700B01"/>
    <w:rsid w:val="007A4CE7"/>
    <w:rsid w:val="00805A8C"/>
    <w:rsid w:val="009C0127"/>
    <w:rsid w:val="00A110CE"/>
    <w:rsid w:val="00A9398E"/>
    <w:rsid w:val="00C46B1B"/>
    <w:rsid w:val="00CA5969"/>
    <w:rsid w:val="00CB4471"/>
    <w:rsid w:val="00DE7F41"/>
    <w:rsid w:val="00EB3FFB"/>
    <w:rsid w:val="00F7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D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00B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F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E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7F4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E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7F41"/>
    <w:rPr>
      <w:rFonts w:cs="Times New Roman"/>
    </w:rPr>
  </w:style>
  <w:style w:type="character" w:styleId="Strong">
    <w:name w:val="Strong"/>
    <w:basedOn w:val="DefaultParagraphFont"/>
    <w:uiPriority w:val="99"/>
    <w:qFormat/>
    <w:rsid w:val="00A110C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110CE"/>
    <w:rPr>
      <w:rFonts w:cs="Times New Roman"/>
      <w:i/>
      <w:iCs/>
    </w:rPr>
  </w:style>
  <w:style w:type="paragraph" w:styleId="NoSpacing">
    <w:name w:val="No Spacing"/>
    <w:uiPriority w:val="99"/>
    <w:qFormat/>
    <w:rsid w:val="00A11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ashpsixolog.ru/working-with-parents/52-recommendations-parents/833-memo-paren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3</Pages>
  <Words>445</Words>
  <Characters>2542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12</cp:lastModifiedBy>
  <cp:revision>10</cp:revision>
  <cp:lastPrinted>2017-10-17T09:33:00Z</cp:lastPrinted>
  <dcterms:created xsi:type="dcterms:W3CDTF">2017-10-17T03:16:00Z</dcterms:created>
  <dcterms:modified xsi:type="dcterms:W3CDTF">2017-10-17T09:36:00Z</dcterms:modified>
</cp:coreProperties>
</file>