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EB" w:rsidRDefault="00836FEB" w:rsidP="00836FEB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на заседании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Утверждено приказом</w:t>
      </w:r>
    </w:p>
    <w:p w:rsidR="00836FEB" w:rsidRDefault="00836FEB" w:rsidP="00836FEB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 школе от 23.03.2023 г.</w:t>
      </w:r>
    </w:p>
    <w:p w:rsidR="00836FEB" w:rsidRDefault="00836FEB" w:rsidP="00836FEB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«20» марта 2023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№60</w:t>
      </w:r>
    </w:p>
    <w:p w:rsidR="00836FEB" w:rsidRDefault="00836FEB" w:rsidP="00836FEB">
      <w:pPr>
        <w:pStyle w:val="af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Протокол №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</w:t>
      </w:r>
    </w:p>
    <w:p w:rsidR="00836FEB" w:rsidRDefault="00836FEB" w:rsidP="00836FEB">
      <w:pPr>
        <w:pStyle w:val="af3"/>
        <w:rPr>
          <w:rFonts w:ascii="Times New Roman" w:hAnsi="Times New Roman"/>
          <w:sz w:val="20"/>
          <w:szCs w:val="20"/>
        </w:rPr>
      </w:pPr>
    </w:p>
    <w:p w:rsidR="00836FEB" w:rsidRDefault="00836FEB" w:rsidP="00836FEB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Принято на заседании </w:t>
      </w:r>
    </w:p>
    <w:p w:rsidR="00836FEB" w:rsidRDefault="00836FEB" w:rsidP="00836FEB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обучающихся</w:t>
      </w:r>
    </w:p>
    <w:p w:rsidR="00836FEB" w:rsidRDefault="00836FEB" w:rsidP="00836FEB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«20» марта 2023 г.</w:t>
      </w:r>
    </w:p>
    <w:p w:rsidR="00836FEB" w:rsidRDefault="00836FEB" w:rsidP="00836FEB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4</w:t>
      </w:r>
    </w:p>
    <w:p w:rsidR="00836FEB" w:rsidRDefault="00836FEB" w:rsidP="00836FEB">
      <w:pPr>
        <w:pStyle w:val="af3"/>
        <w:rPr>
          <w:rFonts w:ascii="Times New Roman" w:hAnsi="Times New Roman"/>
          <w:sz w:val="24"/>
          <w:szCs w:val="24"/>
        </w:rPr>
      </w:pPr>
    </w:p>
    <w:p w:rsidR="00836FEB" w:rsidRDefault="00836FEB" w:rsidP="00836FEB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на заседании</w:t>
      </w:r>
    </w:p>
    <w:p w:rsidR="00836FEB" w:rsidRDefault="00836FEB" w:rsidP="00836FEB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родителей</w:t>
      </w:r>
    </w:p>
    <w:p w:rsidR="00836FEB" w:rsidRDefault="00836FEB" w:rsidP="00836FEB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«20» марта 2023 г.</w:t>
      </w:r>
    </w:p>
    <w:p w:rsidR="00836FEB" w:rsidRDefault="00836FEB" w:rsidP="00836FEB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4</w:t>
      </w:r>
    </w:p>
    <w:p w:rsidR="00836FEB" w:rsidRDefault="00836FEB" w:rsidP="00836F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FEB" w:rsidRDefault="00836FEB" w:rsidP="00836F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FEB" w:rsidRDefault="00836FEB" w:rsidP="00836F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FEB" w:rsidRDefault="00836FEB" w:rsidP="00836F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6FEB" w:rsidRPr="00F63DF5" w:rsidRDefault="00836FEB" w:rsidP="00836F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36FEB" w:rsidRDefault="00836FEB" w:rsidP="00836FEB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>ПОЛОЖЕНИЕ</w:t>
      </w:r>
    </w:p>
    <w:p w:rsidR="00836FEB" w:rsidRDefault="00836FEB" w:rsidP="00836FEB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 xml:space="preserve">о проведении социально-психологического тестирования </w:t>
      </w:r>
    </w:p>
    <w:p w:rsidR="00836FEB" w:rsidRPr="00836FEB" w:rsidRDefault="00836FEB" w:rsidP="00836FEB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 xml:space="preserve">среди </w:t>
      </w:r>
      <w:proofErr w:type="gramStart"/>
      <w:r>
        <w:rPr>
          <w:rFonts w:ascii="Times New Roman CYR" w:eastAsia="Times New Roman CYR" w:hAnsi="Times New Roman CYR" w:cs="Times New Roman CYR"/>
          <w:b/>
          <w:sz w:val="28"/>
        </w:rPr>
        <w:t>обучающихся  МБОУ</w:t>
      </w:r>
      <w:proofErr w:type="gramEnd"/>
      <w:r>
        <w:rPr>
          <w:rFonts w:ascii="Times New Roman CYR" w:eastAsia="Times New Roman CYR" w:hAnsi="Times New Roman CYR" w:cs="Times New Roman CYR"/>
          <w:b/>
          <w:sz w:val="28"/>
        </w:rPr>
        <w:t xml:space="preserve"> СОШ с. </w:t>
      </w:r>
      <w:proofErr w:type="spellStart"/>
      <w:r>
        <w:rPr>
          <w:rFonts w:ascii="Times New Roman CYR" w:eastAsia="Times New Roman CYR" w:hAnsi="Times New Roman CYR" w:cs="Times New Roman CYR"/>
          <w:b/>
          <w:sz w:val="28"/>
        </w:rPr>
        <w:t>Стар</w:t>
      </w:r>
      <w:r w:rsidR="001062ED">
        <w:rPr>
          <w:rFonts w:ascii="Times New Roman CYR" w:eastAsia="Times New Roman CYR" w:hAnsi="Times New Roman CYR" w:cs="Times New Roman CYR"/>
          <w:b/>
          <w:sz w:val="28"/>
        </w:rPr>
        <w:t>окурмашево</w:t>
      </w:r>
      <w:proofErr w:type="spellEnd"/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Default="00836FEB">
      <w:pPr>
        <w:rPr>
          <w:rFonts w:ascii="Times New Roman" w:hAnsi="Times New Roman" w:cs="Times New Roman"/>
        </w:rPr>
      </w:pPr>
    </w:p>
    <w:p w:rsidR="00836FEB" w:rsidRPr="00836FEB" w:rsidRDefault="00836FEB">
      <w:pPr>
        <w:rPr>
          <w:rFonts w:ascii="Times New Roman" w:hAnsi="Times New Roman" w:cs="Times New Roman"/>
        </w:rPr>
      </w:pPr>
    </w:p>
    <w:p w:rsidR="00836FEB" w:rsidRPr="00836FEB" w:rsidRDefault="00836FEB" w:rsidP="001062ED">
      <w:pPr>
        <w:pStyle w:val="af4"/>
        <w:numPr>
          <w:ilvl w:val="0"/>
          <w:numId w:val="7"/>
        </w:numPr>
      </w:pPr>
      <w:r w:rsidRPr="00836FEB">
        <w:lastRenderedPageBreak/>
        <w:t>Общие</w:t>
      </w:r>
      <w:r w:rsidRPr="00836FEB">
        <w:rPr>
          <w:spacing w:val="-2"/>
        </w:rPr>
        <w:t xml:space="preserve"> </w:t>
      </w:r>
      <w:r w:rsidRPr="00836FEB">
        <w:t>положения.</w:t>
      </w:r>
    </w:p>
    <w:p w:rsidR="00836FEB" w:rsidRPr="00836FEB" w:rsidRDefault="00836FEB" w:rsidP="00836FEB">
      <w:pPr>
        <w:pStyle w:val="af4"/>
        <w:spacing w:before="8"/>
        <w:ind w:left="0"/>
        <w:jc w:val="left"/>
        <w:rPr>
          <w:b/>
          <w:sz w:val="20"/>
        </w:rPr>
      </w:pPr>
    </w:p>
    <w:p w:rsidR="00836FEB" w:rsidRPr="00836FEB" w:rsidRDefault="00836FEB" w:rsidP="00836FEB">
      <w:pPr>
        <w:pStyle w:val="af0"/>
        <w:widowControl w:val="0"/>
        <w:numPr>
          <w:ilvl w:val="1"/>
          <w:numId w:val="5"/>
        </w:numPr>
        <w:tabs>
          <w:tab w:val="left" w:pos="941"/>
        </w:tabs>
        <w:autoSpaceDE w:val="0"/>
        <w:autoSpaceDN w:val="0"/>
        <w:spacing w:after="0"/>
        <w:ind w:right="20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Настоящее Положение разработано в соответствии со статьей 34 Федерального закона от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29.12.2012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г.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№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273–ФЗ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«Об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образовании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Российской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Федерации»,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«Порядка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проведения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социально–психологического тестирования обучающихся в общеобразовательных организациях 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профессиональных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образовательных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организациях»,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утвержденного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Приказом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Министерства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просвещения Российской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Федерации от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20</w:t>
      </w:r>
      <w:r w:rsidRPr="00836FEB">
        <w:rPr>
          <w:rFonts w:ascii="Times New Roman" w:hAnsi="Times New Roman" w:cs="Times New Roman"/>
          <w:spacing w:val="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февраля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2020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г.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N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59, Уставом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школы.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5"/>
        </w:numPr>
        <w:tabs>
          <w:tab w:val="left" w:pos="1001"/>
        </w:tabs>
        <w:autoSpaceDE w:val="0"/>
        <w:autoSpaceDN w:val="0"/>
        <w:spacing w:after="0" w:line="278" w:lineRule="auto"/>
        <w:ind w:right="20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Настоящее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положение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определяет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порядок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организации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социально–психологического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среди</w:t>
      </w:r>
      <w:r w:rsidRPr="00836FEB">
        <w:rPr>
          <w:rFonts w:ascii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учащихся МБОУ СОШ с. </w:t>
      </w:r>
      <w:proofErr w:type="spellStart"/>
      <w:r>
        <w:rPr>
          <w:rFonts w:ascii="Times New Roman" w:hAnsi="Times New Roman" w:cs="Times New Roman"/>
          <w:sz w:val="24"/>
        </w:rPr>
        <w:t>Стар</w:t>
      </w:r>
      <w:r w:rsidR="001062ED">
        <w:rPr>
          <w:rFonts w:ascii="Times New Roman" w:hAnsi="Times New Roman" w:cs="Times New Roman"/>
          <w:sz w:val="24"/>
        </w:rPr>
        <w:t>окурмашево</w:t>
      </w:r>
      <w:proofErr w:type="spellEnd"/>
      <w:r w:rsidRPr="00836FEB">
        <w:rPr>
          <w:rFonts w:ascii="Times New Roman" w:hAnsi="Times New Roman" w:cs="Times New Roman"/>
          <w:sz w:val="24"/>
        </w:rPr>
        <w:t>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5"/>
        </w:numPr>
        <w:tabs>
          <w:tab w:val="left" w:pos="1001"/>
        </w:tabs>
        <w:autoSpaceDE w:val="0"/>
        <w:autoSpaceDN w:val="0"/>
        <w:spacing w:after="0"/>
        <w:ind w:right="20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Социально–психологическое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проводится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 рамках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действующего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законодательства</w:t>
      </w:r>
      <w:r w:rsidRPr="00836FEB">
        <w:rPr>
          <w:rFonts w:ascii="Times New Roman" w:hAnsi="Times New Roman" w:cs="Times New Roman"/>
          <w:spacing w:val="-1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основе</w:t>
      </w:r>
      <w:r w:rsidRPr="00836FEB">
        <w:rPr>
          <w:rFonts w:ascii="Times New Roman" w:hAnsi="Times New Roman" w:cs="Times New Roman"/>
          <w:spacing w:val="-1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принципа</w:t>
      </w:r>
      <w:r w:rsidRPr="00836FEB">
        <w:rPr>
          <w:rFonts w:ascii="Times New Roman" w:hAnsi="Times New Roman" w:cs="Times New Roman"/>
          <w:spacing w:val="-1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добровольности,</w:t>
      </w:r>
      <w:r w:rsidRPr="00836FEB">
        <w:rPr>
          <w:rFonts w:ascii="Times New Roman" w:hAnsi="Times New Roman" w:cs="Times New Roman"/>
          <w:spacing w:val="-1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конфиденциальности</w:t>
      </w:r>
      <w:r w:rsidRPr="00836FEB">
        <w:rPr>
          <w:rFonts w:ascii="Times New Roman" w:hAnsi="Times New Roman" w:cs="Times New Roman"/>
          <w:spacing w:val="-1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</w:t>
      </w:r>
      <w:r w:rsidRPr="00836FEB">
        <w:rPr>
          <w:rFonts w:ascii="Times New Roman" w:hAnsi="Times New Roman" w:cs="Times New Roman"/>
          <w:spacing w:val="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соблюдением</w:t>
      </w:r>
      <w:r w:rsidRPr="00836FEB">
        <w:rPr>
          <w:rFonts w:ascii="Times New Roman" w:hAnsi="Times New Roman" w:cs="Times New Roman"/>
          <w:spacing w:val="-1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прав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 законов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несовершеннолетних, их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родителей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или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законных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представителей</w:t>
      </w:r>
      <w:r w:rsidR="001062ED">
        <w:rPr>
          <w:rFonts w:ascii="Times New Roman" w:hAnsi="Times New Roman" w:cs="Times New Roman"/>
          <w:sz w:val="24"/>
        </w:rPr>
        <w:t>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5"/>
        </w:numPr>
        <w:tabs>
          <w:tab w:val="left" w:pos="1001"/>
        </w:tabs>
        <w:autoSpaceDE w:val="0"/>
        <w:autoSpaceDN w:val="0"/>
        <w:spacing w:after="0" w:line="274" w:lineRule="exact"/>
        <w:ind w:left="1000" w:hanging="769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Основные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термины:</w:t>
      </w:r>
    </w:p>
    <w:p w:rsidR="00836FEB" w:rsidRPr="00836FEB" w:rsidRDefault="00836FEB" w:rsidP="00836FEB">
      <w:pPr>
        <w:pStyle w:val="af0"/>
        <w:widowControl w:val="0"/>
        <w:numPr>
          <w:ilvl w:val="0"/>
          <w:numId w:val="4"/>
        </w:numPr>
        <w:tabs>
          <w:tab w:val="left" w:pos="1001"/>
        </w:tabs>
        <w:autoSpaceDE w:val="0"/>
        <w:autoSpaceDN w:val="0"/>
        <w:spacing w:before="39" w:after="0"/>
        <w:ind w:right="20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Социально–психологическое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тестирование (далее –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тестирование) –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процедура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установления и измерения психофизиологических характеристик обследуемого в части выявления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склонности к аддитивному поведению, реализуемая с помощью психодиагностических методик,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рекомендованных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 использованию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Министерством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образования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науки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Российской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Федерации.</w:t>
      </w:r>
    </w:p>
    <w:p w:rsidR="00836FEB" w:rsidRPr="00836FEB" w:rsidRDefault="00836FEB" w:rsidP="00836FEB">
      <w:pPr>
        <w:pStyle w:val="af0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after="0"/>
        <w:ind w:right="20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Группа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риска –</w:t>
      </w:r>
      <w:r w:rsidRPr="00836FEB">
        <w:rPr>
          <w:rFonts w:ascii="Times New Roman" w:hAnsi="Times New Roman" w:cs="Times New Roman"/>
          <w:spacing w:val="6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несовершеннолетние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 13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 18   лет и совершеннолетние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обучающиеся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общеобразовательных</w:t>
      </w:r>
      <w:r w:rsidRPr="00836FEB">
        <w:rPr>
          <w:rFonts w:ascii="Times New Roman" w:hAnsi="Times New Roman" w:cs="Times New Roman"/>
          <w:spacing w:val="38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учреждениях,</w:t>
      </w:r>
      <w:r w:rsidRPr="00836FEB">
        <w:rPr>
          <w:rFonts w:ascii="Times New Roman" w:hAnsi="Times New Roman" w:cs="Times New Roman"/>
          <w:spacing w:val="3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не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вовлеченные</w:t>
      </w:r>
      <w:r w:rsidRPr="00836FEB">
        <w:rPr>
          <w:rFonts w:ascii="Times New Roman" w:hAnsi="Times New Roman" w:cs="Times New Roman"/>
          <w:spacing w:val="3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836FEB">
        <w:rPr>
          <w:rFonts w:ascii="Times New Roman" w:hAnsi="Times New Roman" w:cs="Times New Roman"/>
          <w:sz w:val="24"/>
        </w:rPr>
        <w:t>наркогенную</w:t>
      </w:r>
      <w:proofErr w:type="spellEnd"/>
      <w:r w:rsidRPr="00836FEB">
        <w:rPr>
          <w:rFonts w:ascii="Times New Roman" w:hAnsi="Times New Roman" w:cs="Times New Roman"/>
          <w:spacing w:val="3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ситуацию,</w:t>
      </w:r>
      <w:r w:rsidRPr="00836FEB">
        <w:rPr>
          <w:rFonts w:ascii="Times New Roman" w:hAnsi="Times New Roman" w:cs="Times New Roman"/>
          <w:spacing w:val="3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но относящиеся</w:t>
      </w:r>
      <w:r w:rsidRPr="00836FEB">
        <w:rPr>
          <w:rFonts w:ascii="Times New Roman" w:hAnsi="Times New Roman" w:cs="Times New Roman"/>
          <w:spacing w:val="-58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 группе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потенциальных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потребителей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наркотических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средств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 (или)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психотропных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веществ,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 xml:space="preserve">у которых выявлена склонность к аддитивному поведению; вовлеченные в </w:t>
      </w:r>
      <w:proofErr w:type="spellStart"/>
      <w:r w:rsidRPr="00836FEB">
        <w:rPr>
          <w:rFonts w:ascii="Times New Roman" w:hAnsi="Times New Roman" w:cs="Times New Roman"/>
          <w:sz w:val="24"/>
        </w:rPr>
        <w:t>наркогенную</w:t>
      </w:r>
      <w:proofErr w:type="spellEnd"/>
      <w:r w:rsidRPr="00836FEB">
        <w:rPr>
          <w:rFonts w:ascii="Times New Roman" w:hAnsi="Times New Roman" w:cs="Times New Roman"/>
          <w:sz w:val="24"/>
        </w:rPr>
        <w:t xml:space="preserve"> ситуацию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 относящиеся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 потенциальным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потребителям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наркотических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средств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 (или)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психотропных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веществ</w:t>
      </w:r>
      <w:r w:rsidRPr="00836FEB">
        <w:rPr>
          <w:rFonts w:ascii="Times New Roman" w:hAnsi="Times New Roman" w:cs="Times New Roman"/>
          <w:spacing w:val="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(лица, замеченные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употреблении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836FEB">
        <w:rPr>
          <w:rFonts w:ascii="Times New Roman" w:hAnsi="Times New Roman" w:cs="Times New Roman"/>
          <w:sz w:val="24"/>
        </w:rPr>
        <w:t>психоактивных</w:t>
      </w:r>
      <w:proofErr w:type="spellEnd"/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веществ).</w:t>
      </w:r>
    </w:p>
    <w:p w:rsidR="00836FEB" w:rsidRPr="00836FEB" w:rsidRDefault="00836FEB" w:rsidP="00836FEB">
      <w:pPr>
        <w:pStyle w:val="af0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after="0"/>
        <w:ind w:right="20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Куратор –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должностное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лицо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образовательного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учреждения,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назначенное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приказом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руководителя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образовательного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учреждения,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ответственное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за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проведение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тестирования.</w:t>
      </w:r>
    </w:p>
    <w:p w:rsidR="00836FEB" w:rsidRPr="00836FEB" w:rsidRDefault="00836FEB" w:rsidP="00836FEB">
      <w:pPr>
        <w:pStyle w:val="af0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before="1" w:after="0"/>
        <w:ind w:right="2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Психолог –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психолог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образовательного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учреждения либо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лицо,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имеющее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высшее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 xml:space="preserve">профессиональное  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образование    по направлени</w:t>
      </w:r>
      <w:r w:rsidR="001062ED">
        <w:rPr>
          <w:rFonts w:ascii="Times New Roman" w:hAnsi="Times New Roman" w:cs="Times New Roman"/>
          <w:sz w:val="24"/>
        </w:rPr>
        <w:t>ю    подготовки «</w:t>
      </w:r>
      <w:proofErr w:type="gramStart"/>
      <w:r w:rsidR="001062ED">
        <w:rPr>
          <w:rFonts w:ascii="Times New Roman" w:hAnsi="Times New Roman" w:cs="Times New Roman"/>
          <w:sz w:val="24"/>
        </w:rPr>
        <w:t xml:space="preserve">психология»  </w:t>
      </w:r>
      <w:r w:rsidRPr="00836FEB">
        <w:rPr>
          <w:rFonts w:ascii="Times New Roman" w:hAnsi="Times New Roman" w:cs="Times New Roman"/>
          <w:sz w:val="24"/>
        </w:rPr>
        <w:t>и</w:t>
      </w:r>
      <w:proofErr w:type="gramEnd"/>
      <w:r w:rsidRPr="00836FEB">
        <w:rPr>
          <w:rFonts w:ascii="Times New Roman" w:hAnsi="Times New Roman" w:cs="Times New Roman"/>
          <w:sz w:val="24"/>
        </w:rPr>
        <w:t xml:space="preserve"> привлекаемое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договорной основе.</w:t>
      </w:r>
    </w:p>
    <w:p w:rsidR="00836FEB" w:rsidRPr="00836FEB" w:rsidRDefault="00836FEB" w:rsidP="00836FEB">
      <w:pPr>
        <w:pStyle w:val="af0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after="0"/>
        <w:ind w:right="20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pacing w:val="-1"/>
          <w:sz w:val="24"/>
        </w:rPr>
        <w:t>Аддитивное</w:t>
      </w:r>
      <w:r w:rsidRPr="00836FEB">
        <w:rPr>
          <w:rFonts w:ascii="Times New Roman" w:hAnsi="Times New Roman" w:cs="Times New Roman"/>
          <w:spacing w:val="-16"/>
          <w:sz w:val="24"/>
        </w:rPr>
        <w:t xml:space="preserve"> </w:t>
      </w:r>
      <w:r w:rsidRPr="00836FEB">
        <w:rPr>
          <w:rFonts w:ascii="Times New Roman" w:hAnsi="Times New Roman" w:cs="Times New Roman"/>
          <w:spacing w:val="-1"/>
          <w:sz w:val="24"/>
        </w:rPr>
        <w:t>поведение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pacing w:val="-1"/>
          <w:sz w:val="24"/>
        </w:rPr>
        <w:t>–</w:t>
      </w:r>
      <w:r w:rsidRPr="00836FEB">
        <w:rPr>
          <w:rFonts w:ascii="Times New Roman" w:hAnsi="Times New Roman" w:cs="Times New Roman"/>
          <w:spacing w:val="-14"/>
          <w:sz w:val="24"/>
        </w:rPr>
        <w:t xml:space="preserve"> </w:t>
      </w:r>
      <w:r w:rsidRPr="00836FEB">
        <w:rPr>
          <w:rFonts w:ascii="Times New Roman" w:hAnsi="Times New Roman" w:cs="Times New Roman"/>
          <w:spacing w:val="-1"/>
          <w:sz w:val="24"/>
        </w:rPr>
        <w:t>стремление</w:t>
      </w:r>
      <w:r w:rsidRPr="00836FEB">
        <w:rPr>
          <w:rFonts w:ascii="Times New Roman" w:hAnsi="Times New Roman" w:cs="Times New Roman"/>
          <w:spacing w:val="-16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</w:t>
      </w:r>
      <w:r w:rsidRPr="00836FEB">
        <w:rPr>
          <w:rFonts w:ascii="Times New Roman" w:hAnsi="Times New Roman" w:cs="Times New Roman"/>
          <w:spacing w:val="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уходу</w:t>
      </w:r>
      <w:r w:rsidRPr="00836FEB">
        <w:rPr>
          <w:rFonts w:ascii="Times New Roman" w:hAnsi="Times New Roman" w:cs="Times New Roman"/>
          <w:spacing w:val="-2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</w:t>
      </w:r>
      <w:r w:rsidRPr="00836FEB">
        <w:rPr>
          <w:rFonts w:ascii="Times New Roman" w:hAnsi="Times New Roman" w:cs="Times New Roman"/>
          <w:spacing w:val="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реальности</w:t>
      </w:r>
      <w:r w:rsidRPr="00836FEB">
        <w:rPr>
          <w:rFonts w:ascii="Times New Roman" w:hAnsi="Times New Roman" w:cs="Times New Roman"/>
          <w:spacing w:val="-1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путем</w:t>
      </w:r>
      <w:r w:rsidRPr="00836FEB">
        <w:rPr>
          <w:rFonts w:ascii="Times New Roman" w:hAnsi="Times New Roman" w:cs="Times New Roman"/>
          <w:spacing w:val="-1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искусственного</w:t>
      </w:r>
      <w:r w:rsidRPr="00836FEB">
        <w:rPr>
          <w:rFonts w:ascii="Times New Roman" w:hAnsi="Times New Roman" w:cs="Times New Roman"/>
          <w:spacing w:val="-1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изменения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своего</w:t>
      </w:r>
      <w:r w:rsidRPr="00836FEB">
        <w:rPr>
          <w:rFonts w:ascii="Times New Roman" w:hAnsi="Times New Roman" w:cs="Times New Roman"/>
          <w:spacing w:val="4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психического</w:t>
      </w:r>
      <w:r w:rsidRPr="00836FEB">
        <w:rPr>
          <w:rFonts w:ascii="Times New Roman" w:hAnsi="Times New Roman" w:cs="Times New Roman"/>
          <w:spacing w:val="4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состояния</w:t>
      </w:r>
      <w:r w:rsidRPr="00836FEB">
        <w:rPr>
          <w:rFonts w:ascii="Times New Roman" w:hAnsi="Times New Roman" w:cs="Times New Roman"/>
          <w:spacing w:val="4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посредством</w:t>
      </w:r>
      <w:r w:rsidRPr="00836FEB">
        <w:rPr>
          <w:rFonts w:ascii="Times New Roman" w:hAnsi="Times New Roman" w:cs="Times New Roman"/>
          <w:spacing w:val="4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употребления</w:t>
      </w:r>
      <w:r w:rsidRPr="00836FEB">
        <w:rPr>
          <w:rFonts w:ascii="Times New Roman" w:hAnsi="Times New Roman" w:cs="Times New Roman"/>
          <w:spacing w:val="4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наркотических</w:t>
      </w:r>
      <w:r w:rsidRPr="00836FEB">
        <w:rPr>
          <w:rFonts w:ascii="Times New Roman" w:hAnsi="Times New Roman" w:cs="Times New Roman"/>
          <w:spacing w:val="4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средств,</w:t>
      </w:r>
      <w:r w:rsidRPr="00836FEB">
        <w:rPr>
          <w:rFonts w:ascii="Times New Roman" w:hAnsi="Times New Roman" w:cs="Times New Roman"/>
          <w:spacing w:val="5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токсических</w:t>
      </w:r>
      <w:r w:rsidRPr="00836FEB">
        <w:rPr>
          <w:rFonts w:ascii="Times New Roman" w:hAnsi="Times New Roman" w:cs="Times New Roman"/>
          <w:spacing w:val="-58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 психотропных</w:t>
      </w:r>
      <w:r w:rsidRPr="00836FEB">
        <w:rPr>
          <w:rFonts w:ascii="Times New Roman" w:hAnsi="Times New Roman" w:cs="Times New Roman"/>
          <w:spacing w:val="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веществ с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не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лечебной целью.</w:t>
      </w:r>
    </w:p>
    <w:p w:rsidR="00836FEB" w:rsidRPr="00836FEB" w:rsidRDefault="00836FEB" w:rsidP="00836FEB">
      <w:pPr>
        <w:pStyle w:val="af0"/>
        <w:widowControl w:val="0"/>
        <w:numPr>
          <w:ilvl w:val="0"/>
          <w:numId w:val="4"/>
        </w:numPr>
        <w:tabs>
          <w:tab w:val="left" w:pos="941"/>
        </w:tabs>
        <w:autoSpaceDE w:val="0"/>
        <w:autoSpaceDN w:val="0"/>
        <w:spacing w:after="0"/>
        <w:ind w:right="20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pacing w:val="-1"/>
          <w:sz w:val="24"/>
        </w:rPr>
        <w:t>Принцип</w:t>
      </w:r>
      <w:r w:rsidRPr="00836FEB">
        <w:rPr>
          <w:rFonts w:ascii="Times New Roman" w:hAnsi="Times New Roman" w:cs="Times New Roman"/>
          <w:spacing w:val="-13"/>
          <w:sz w:val="24"/>
        </w:rPr>
        <w:t xml:space="preserve"> </w:t>
      </w:r>
      <w:r w:rsidRPr="00836FEB">
        <w:rPr>
          <w:rFonts w:ascii="Times New Roman" w:hAnsi="Times New Roman" w:cs="Times New Roman"/>
          <w:spacing w:val="-1"/>
          <w:sz w:val="24"/>
        </w:rPr>
        <w:t>добровольности</w:t>
      </w:r>
      <w:r w:rsidRPr="00836FEB">
        <w:rPr>
          <w:rFonts w:ascii="Times New Roman" w:hAnsi="Times New Roman" w:cs="Times New Roman"/>
          <w:spacing w:val="4"/>
          <w:sz w:val="24"/>
        </w:rPr>
        <w:t xml:space="preserve"> </w:t>
      </w:r>
      <w:r w:rsidRPr="00836FEB">
        <w:rPr>
          <w:rFonts w:ascii="Times New Roman" w:hAnsi="Times New Roman" w:cs="Times New Roman"/>
          <w:spacing w:val="-1"/>
          <w:sz w:val="24"/>
        </w:rPr>
        <w:t>–</w:t>
      </w:r>
      <w:r w:rsidRPr="00836FEB">
        <w:rPr>
          <w:rFonts w:ascii="Times New Roman" w:hAnsi="Times New Roman" w:cs="Times New Roman"/>
          <w:spacing w:val="-14"/>
          <w:sz w:val="24"/>
        </w:rPr>
        <w:t xml:space="preserve"> </w:t>
      </w:r>
      <w:r w:rsidRPr="00836FEB">
        <w:rPr>
          <w:rFonts w:ascii="Times New Roman" w:hAnsi="Times New Roman" w:cs="Times New Roman"/>
          <w:spacing w:val="-1"/>
          <w:sz w:val="24"/>
        </w:rPr>
        <w:t>тестирование</w:t>
      </w:r>
      <w:r w:rsidRPr="00836FEB">
        <w:rPr>
          <w:rFonts w:ascii="Times New Roman" w:hAnsi="Times New Roman" w:cs="Times New Roman"/>
          <w:spacing w:val="-1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проводится</w:t>
      </w:r>
      <w:r w:rsidRPr="00836FEB">
        <w:rPr>
          <w:rFonts w:ascii="Times New Roman" w:hAnsi="Times New Roman" w:cs="Times New Roman"/>
          <w:spacing w:val="-1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-1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отношении</w:t>
      </w:r>
      <w:r w:rsidRPr="00836FEB">
        <w:rPr>
          <w:rFonts w:ascii="Times New Roman" w:hAnsi="Times New Roman" w:cs="Times New Roman"/>
          <w:spacing w:val="-1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обучающихся,</w:t>
      </w:r>
      <w:r w:rsidRPr="00836FEB">
        <w:rPr>
          <w:rFonts w:ascii="Times New Roman" w:hAnsi="Times New Roman" w:cs="Times New Roman"/>
          <w:spacing w:val="-1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достигших</w:t>
      </w:r>
      <w:r w:rsidRPr="00836FEB">
        <w:rPr>
          <w:rFonts w:ascii="Times New Roman" w:hAnsi="Times New Roman" w:cs="Times New Roman"/>
          <w:spacing w:val="-58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возраста тринадцати лет, начиная с 7 класса обучения в общеобразовательной организации при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наличии информированного согласия одного из их родителей или иных законных представителей.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Тестирование обучающихся, достигших возраста пятнадцать лет, проводится при наличии и их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информированных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согласий.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Согласие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должно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быть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получено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 письменной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форме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 начала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процедуры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тестирования.</w:t>
      </w:r>
    </w:p>
    <w:p w:rsidR="00836FEB" w:rsidRPr="00836FEB" w:rsidRDefault="00836FEB" w:rsidP="00836FEB">
      <w:pPr>
        <w:pStyle w:val="af4"/>
        <w:ind w:left="0"/>
        <w:jc w:val="left"/>
        <w:rPr>
          <w:sz w:val="28"/>
        </w:rPr>
      </w:pPr>
    </w:p>
    <w:p w:rsidR="00836FEB" w:rsidRPr="00836FEB" w:rsidRDefault="00836FEB" w:rsidP="001062ED">
      <w:pPr>
        <w:pStyle w:val="af4"/>
        <w:numPr>
          <w:ilvl w:val="0"/>
          <w:numId w:val="7"/>
        </w:numPr>
      </w:pPr>
      <w:r w:rsidRPr="00836FEB">
        <w:t>Основные</w:t>
      </w:r>
      <w:r w:rsidRPr="00836FEB">
        <w:rPr>
          <w:spacing w:val="-4"/>
        </w:rPr>
        <w:t xml:space="preserve"> </w:t>
      </w:r>
      <w:r w:rsidRPr="00836FEB">
        <w:t>цели</w:t>
      </w:r>
      <w:r w:rsidRPr="00836FEB">
        <w:rPr>
          <w:spacing w:val="-1"/>
        </w:rPr>
        <w:t xml:space="preserve"> </w:t>
      </w:r>
      <w:r w:rsidRPr="00836FEB">
        <w:t>тестирования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3"/>
        </w:numPr>
        <w:tabs>
          <w:tab w:val="left" w:pos="835"/>
        </w:tabs>
        <w:autoSpaceDE w:val="0"/>
        <w:autoSpaceDN w:val="0"/>
        <w:spacing w:before="36" w:after="0"/>
        <w:ind w:right="20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Подход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 решению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проблемы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раннего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выявления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лиц,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склонных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 допускающих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немедицинское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потребление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наркотических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средств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 психотропных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веществ,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 помощью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позволит:</w:t>
      </w:r>
    </w:p>
    <w:p w:rsidR="00836FEB" w:rsidRPr="00836FEB" w:rsidRDefault="00836FEB" w:rsidP="00836FEB">
      <w:pPr>
        <w:pStyle w:val="af0"/>
        <w:widowControl w:val="0"/>
        <w:numPr>
          <w:ilvl w:val="2"/>
          <w:numId w:val="3"/>
        </w:numPr>
        <w:tabs>
          <w:tab w:val="left" w:pos="953"/>
        </w:tabs>
        <w:autoSpaceDE w:val="0"/>
        <w:autoSpaceDN w:val="0"/>
        <w:spacing w:after="0" w:line="273" w:lineRule="auto"/>
        <w:ind w:right="205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 xml:space="preserve">выявить  </w:t>
      </w:r>
      <w:r w:rsidRPr="00836FEB">
        <w:rPr>
          <w:rFonts w:ascii="Times New Roman" w:hAnsi="Times New Roman" w:cs="Times New Roman"/>
          <w:spacing w:val="25"/>
          <w:sz w:val="24"/>
        </w:rPr>
        <w:t xml:space="preserve"> </w:t>
      </w:r>
      <w:r w:rsidR="001062ED">
        <w:rPr>
          <w:rFonts w:ascii="Times New Roman" w:hAnsi="Times New Roman" w:cs="Times New Roman"/>
          <w:sz w:val="24"/>
        </w:rPr>
        <w:t xml:space="preserve">лиц, </w:t>
      </w:r>
      <w:r w:rsidRPr="00836FEB">
        <w:rPr>
          <w:rFonts w:ascii="Times New Roman" w:hAnsi="Times New Roman" w:cs="Times New Roman"/>
          <w:sz w:val="24"/>
        </w:rPr>
        <w:t xml:space="preserve">допускающих   </w:t>
      </w:r>
      <w:r w:rsidRPr="00836FEB">
        <w:rPr>
          <w:rFonts w:ascii="Times New Roman" w:hAnsi="Times New Roman" w:cs="Times New Roman"/>
          <w:spacing w:val="2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 xml:space="preserve">немедицинское   </w:t>
      </w:r>
      <w:r w:rsidRPr="00836FEB">
        <w:rPr>
          <w:rFonts w:ascii="Times New Roman" w:hAnsi="Times New Roman" w:cs="Times New Roman"/>
          <w:spacing w:val="2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 xml:space="preserve">потребление   </w:t>
      </w:r>
      <w:r w:rsidRPr="00836FEB">
        <w:rPr>
          <w:rFonts w:ascii="Times New Roman" w:hAnsi="Times New Roman" w:cs="Times New Roman"/>
          <w:spacing w:val="2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 xml:space="preserve">наркотических   </w:t>
      </w:r>
      <w:r w:rsidRPr="00836FEB">
        <w:rPr>
          <w:rFonts w:ascii="Times New Roman" w:hAnsi="Times New Roman" w:cs="Times New Roman"/>
          <w:spacing w:val="2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средств</w:t>
      </w:r>
      <w:r w:rsidRPr="00836FEB">
        <w:rPr>
          <w:rFonts w:ascii="Times New Roman" w:hAnsi="Times New Roman" w:cs="Times New Roman"/>
          <w:spacing w:val="-58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психотропных</w:t>
      </w:r>
      <w:r w:rsidRPr="00836FEB">
        <w:rPr>
          <w:rFonts w:ascii="Times New Roman" w:hAnsi="Times New Roman" w:cs="Times New Roman"/>
          <w:spacing w:val="-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веществ,</w:t>
      </w:r>
      <w:r w:rsidRPr="00836FEB">
        <w:rPr>
          <w:rFonts w:ascii="Times New Roman" w:hAnsi="Times New Roman" w:cs="Times New Roman"/>
          <w:spacing w:val="-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среди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обучающихся,</w:t>
      </w:r>
      <w:r w:rsidRPr="00836FEB">
        <w:rPr>
          <w:rFonts w:ascii="Times New Roman" w:hAnsi="Times New Roman" w:cs="Times New Roman"/>
          <w:spacing w:val="-6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а также</w:t>
      </w:r>
      <w:r w:rsidRPr="00836FEB">
        <w:rPr>
          <w:rFonts w:ascii="Times New Roman" w:hAnsi="Times New Roman" w:cs="Times New Roman"/>
          <w:spacing w:val="-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лиц,</w:t>
      </w:r>
      <w:r w:rsidRPr="00836FEB">
        <w:rPr>
          <w:rFonts w:ascii="Times New Roman" w:hAnsi="Times New Roman" w:cs="Times New Roman"/>
          <w:spacing w:val="-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входящих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группу</w:t>
      </w:r>
      <w:r w:rsidRPr="00836FEB">
        <w:rPr>
          <w:rFonts w:ascii="Times New Roman" w:hAnsi="Times New Roman" w:cs="Times New Roman"/>
          <w:spacing w:val="-1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риска</w:t>
      </w:r>
      <w:r w:rsidRPr="00836FEB">
        <w:rPr>
          <w:rFonts w:ascii="Times New Roman" w:hAnsi="Times New Roman" w:cs="Times New Roman"/>
          <w:spacing w:val="-6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этом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отношении;</w:t>
      </w:r>
    </w:p>
    <w:p w:rsidR="00836FEB" w:rsidRPr="00836FEB" w:rsidRDefault="00836FEB" w:rsidP="00836FEB">
      <w:pPr>
        <w:spacing w:line="273" w:lineRule="auto"/>
        <w:jc w:val="both"/>
        <w:rPr>
          <w:rFonts w:ascii="Times New Roman" w:hAnsi="Times New Roman" w:cs="Times New Roman"/>
          <w:sz w:val="24"/>
        </w:rPr>
        <w:sectPr w:rsidR="00836FEB" w:rsidRPr="00836FEB" w:rsidSect="00836FEB">
          <w:pgSz w:w="11910" w:h="16840"/>
          <w:pgMar w:top="1040" w:right="640" w:bottom="280" w:left="1134" w:header="720" w:footer="720" w:gutter="0"/>
          <w:cols w:space="720"/>
        </w:sectPr>
      </w:pPr>
    </w:p>
    <w:p w:rsidR="00836FEB" w:rsidRPr="00836FEB" w:rsidRDefault="00836FEB" w:rsidP="00836FEB">
      <w:pPr>
        <w:pStyle w:val="af0"/>
        <w:widowControl w:val="0"/>
        <w:numPr>
          <w:ilvl w:val="2"/>
          <w:numId w:val="3"/>
        </w:numPr>
        <w:tabs>
          <w:tab w:val="left" w:pos="953"/>
        </w:tabs>
        <w:autoSpaceDE w:val="0"/>
        <w:autoSpaceDN w:val="0"/>
        <w:spacing w:before="88" w:after="0"/>
        <w:ind w:right="206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lastRenderedPageBreak/>
        <w:t>вовлечь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выявленных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лиц в комплекс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836FEB">
        <w:rPr>
          <w:rFonts w:ascii="Times New Roman" w:hAnsi="Times New Roman" w:cs="Times New Roman"/>
          <w:sz w:val="24"/>
        </w:rPr>
        <w:t>психолого</w:t>
      </w:r>
      <w:proofErr w:type="spellEnd"/>
      <w:r w:rsidRPr="00836FEB">
        <w:rPr>
          <w:rFonts w:ascii="Times New Roman" w:hAnsi="Times New Roman" w:cs="Times New Roman"/>
          <w:sz w:val="24"/>
        </w:rPr>
        <w:t>–</w:t>
      </w:r>
      <w:proofErr w:type="spellStart"/>
      <w:r w:rsidRPr="00836FEB">
        <w:rPr>
          <w:rFonts w:ascii="Times New Roman" w:hAnsi="Times New Roman" w:cs="Times New Roman"/>
          <w:sz w:val="24"/>
        </w:rPr>
        <w:t>медико</w:t>
      </w:r>
      <w:proofErr w:type="spellEnd"/>
      <w:r w:rsidRPr="00836FEB">
        <w:rPr>
          <w:rFonts w:ascii="Times New Roman" w:hAnsi="Times New Roman" w:cs="Times New Roman"/>
          <w:sz w:val="24"/>
        </w:rPr>
        <w:t>–диагностических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мероприятий,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направленных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 недопущение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потребления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наркотических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средств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 психотропных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веществ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развития наркозависимости среди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обучающихся;</w:t>
      </w:r>
    </w:p>
    <w:p w:rsidR="00836FEB" w:rsidRPr="00836FEB" w:rsidRDefault="00836FEB" w:rsidP="00836FEB">
      <w:pPr>
        <w:pStyle w:val="af0"/>
        <w:widowControl w:val="0"/>
        <w:numPr>
          <w:ilvl w:val="2"/>
          <w:numId w:val="3"/>
        </w:numPr>
        <w:tabs>
          <w:tab w:val="left" w:pos="953"/>
        </w:tabs>
        <w:autoSpaceDE w:val="0"/>
        <w:autoSpaceDN w:val="0"/>
        <w:spacing w:after="0" w:line="273" w:lineRule="auto"/>
        <w:ind w:right="207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снизить уровень незаконного потребления наркотических средств и психотропных веществ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молодежной среде;</w:t>
      </w:r>
    </w:p>
    <w:p w:rsidR="00836FEB" w:rsidRPr="00836FEB" w:rsidRDefault="00836FEB" w:rsidP="00836FEB">
      <w:pPr>
        <w:pStyle w:val="af0"/>
        <w:widowControl w:val="0"/>
        <w:numPr>
          <w:ilvl w:val="2"/>
          <w:numId w:val="3"/>
        </w:numPr>
        <w:tabs>
          <w:tab w:val="left" w:pos="953"/>
        </w:tabs>
        <w:autoSpaceDE w:val="0"/>
        <w:autoSpaceDN w:val="0"/>
        <w:spacing w:after="0"/>
        <w:ind w:right="205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выработать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отношение</w:t>
      </w:r>
      <w:r w:rsidRPr="00836FEB">
        <w:rPr>
          <w:rFonts w:ascii="Times New Roman" w:hAnsi="Times New Roman" w:cs="Times New Roman"/>
          <w:spacing w:val="-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осознанного</w:t>
      </w:r>
      <w:r w:rsidRPr="00836FEB">
        <w:rPr>
          <w:rFonts w:ascii="Times New Roman" w:hAnsi="Times New Roman" w:cs="Times New Roman"/>
          <w:spacing w:val="-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отказа</w:t>
      </w:r>
      <w:r w:rsidRPr="00836FEB">
        <w:rPr>
          <w:rFonts w:ascii="Times New Roman" w:hAnsi="Times New Roman" w:cs="Times New Roman"/>
          <w:spacing w:val="-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</w:t>
      </w:r>
      <w:r w:rsidRPr="00836FEB">
        <w:rPr>
          <w:rFonts w:ascii="Times New Roman" w:hAnsi="Times New Roman" w:cs="Times New Roman"/>
          <w:spacing w:val="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употребления</w:t>
      </w:r>
      <w:r w:rsidRPr="00836FEB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836FEB">
        <w:rPr>
          <w:rFonts w:ascii="Times New Roman" w:hAnsi="Times New Roman" w:cs="Times New Roman"/>
          <w:sz w:val="24"/>
        </w:rPr>
        <w:t>психоактивных</w:t>
      </w:r>
      <w:proofErr w:type="spellEnd"/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веществ</w:t>
      </w:r>
      <w:r w:rsidRPr="00836FEB">
        <w:rPr>
          <w:rFonts w:ascii="Times New Roman" w:hAnsi="Times New Roman" w:cs="Times New Roman"/>
          <w:spacing w:val="-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во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всех</w:t>
      </w:r>
      <w:r w:rsidRPr="00836FEB">
        <w:rPr>
          <w:rFonts w:ascii="Times New Roman" w:hAnsi="Times New Roman" w:cs="Times New Roman"/>
          <w:spacing w:val="-58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областях жизнедеятельности подростков и молодежи: образовательное учреждение, семья,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сфера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досуга.</w:t>
      </w:r>
    </w:p>
    <w:p w:rsidR="00836FEB" w:rsidRDefault="00836FEB" w:rsidP="00836FEB">
      <w:pPr>
        <w:pStyle w:val="af4"/>
        <w:spacing w:before="8"/>
        <w:ind w:left="0"/>
        <w:jc w:val="left"/>
        <w:rPr>
          <w:sz w:val="27"/>
        </w:rPr>
      </w:pPr>
    </w:p>
    <w:p w:rsidR="00836FEB" w:rsidRPr="00836FEB" w:rsidRDefault="00836FEB" w:rsidP="00836FEB">
      <w:pPr>
        <w:pStyle w:val="af4"/>
        <w:spacing w:before="8"/>
        <w:ind w:left="0"/>
        <w:jc w:val="left"/>
        <w:rPr>
          <w:sz w:val="27"/>
        </w:rPr>
      </w:pPr>
    </w:p>
    <w:p w:rsidR="00836FEB" w:rsidRPr="001062ED" w:rsidRDefault="00836FEB" w:rsidP="001062ED">
      <w:pPr>
        <w:pStyle w:val="af4"/>
        <w:numPr>
          <w:ilvl w:val="0"/>
          <w:numId w:val="7"/>
        </w:numPr>
      </w:pPr>
      <w:r w:rsidRPr="001062ED">
        <w:t>Система тестирования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2"/>
        </w:numPr>
        <w:tabs>
          <w:tab w:val="left" w:pos="652"/>
        </w:tabs>
        <w:autoSpaceDE w:val="0"/>
        <w:autoSpaceDN w:val="0"/>
        <w:spacing w:before="36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Система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среди учащихся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образовательной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организации включает:</w:t>
      </w:r>
    </w:p>
    <w:p w:rsidR="00836FEB" w:rsidRPr="00836FEB" w:rsidRDefault="00836FEB" w:rsidP="00836FEB">
      <w:pPr>
        <w:pStyle w:val="af0"/>
        <w:widowControl w:val="0"/>
        <w:numPr>
          <w:ilvl w:val="2"/>
          <w:numId w:val="2"/>
        </w:numPr>
        <w:tabs>
          <w:tab w:val="left" w:pos="953"/>
        </w:tabs>
        <w:autoSpaceDE w:val="0"/>
        <w:autoSpaceDN w:val="0"/>
        <w:spacing w:before="43" w:after="0"/>
        <w:ind w:right="204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реализацию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единой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системы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согласованного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взаимодействия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между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территориальными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органами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федеральных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органов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исполнительной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власти,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исполнительными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органами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государственной региональной власти, органами местного самоуправления муниципальных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образований в вопросах выявления и взаимного представления статистической информации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 лицах, допускающих немедицинское потребление наркотических средств и психотропных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веществ,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среди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обучающихся;</w:t>
      </w:r>
    </w:p>
    <w:p w:rsidR="00836FEB" w:rsidRPr="00836FEB" w:rsidRDefault="00836FEB" w:rsidP="00836FEB">
      <w:pPr>
        <w:pStyle w:val="af0"/>
        <w:widowControl w:val="0"/>
        <w:numPr>
          <w:ilvl w:val="2"/>
          <w:numId w:val="2"/>
        </w:numPr>
        <w:tabs>
          <w:tab w:val="left" w:pos="953"/>
        </w:tabs>
        <w:autoSpaceDE w:val="0"/>
        <w:autoSpaceDN w:val="0"/>
        <w:spacing w:after="0"/>
        <w:ind w:right="204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определение в образовательной организации ответственных кураторов, осуществляющих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исполнение профилактических мероприятий, заключение с ними соглашений на предмет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сохранения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конфиденциальности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полученной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информации;</w:t>
      </w:r>
    </w:p>
    <w:p w:rsidR="00836FEB" w:rsidRPr="00836FEB" w:rsidRDefault="00836FEB" w:rsidP="00836FEB">
      <w:pPr>
        <w:pStyle w:val="af0"/>
        <w:widowControl w:val="0"/>
        <w:numPr>
          <w:ilvl w:val="2"/>
          <w:numId w:val="2"/>
        </w:numPr>
        <w:tabs>
          <w:tab w:val="left" w:pos="953"/>
          <w:tab w:val="left" w:pos="3226"/>
          <w:tab w:val="left" w:pos="5174"/>
          <w:tab w:val="left" w:pos="7294"/>
          <w:tab w:val="left" w:pos="9062"/>
        </w:tabs>
        <w:autoSpaceDE w:val="0"/>
        <w:autoSpaceDN w:val="0"/>
        <w:spacing w:after="0"/>
        <w:ind w:right="205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организацию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кураторами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836FEB">
        <w:rPr>
          <w:rFonts w:ascii="Times New Roman" w:hAnsi="Times New Roman" w:cs="Times New Roman"/>
          <w:sz w:val="24"/>
        </w:rPr>
        <w:t>просветительско</w:t>
      </w:r>
      <w:proofErr w:type="spellEnd"/>
      <w:r w:rsidRPr="00836FEB">
        <w:rPr>
          <w:rFonts w:ascii="Times New Roman" w:hAnsi="Times New Roman" w:cs="Times New Roman"/>
          <w:sz w:val="24"/>
        </w:rPr>
        <w:t>–разъяснительной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работы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 ведению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 xml:space="preserve">тестирования       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 xml:space="preserve">в образовательной       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организации         и по мотивации         учащихся,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их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родителей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(законных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представителей)</w:t>
      </w:r>
      <w:r w:rsidRPr="00836FEB">
        <w:rPr>
          <w:rFonts w:ascii="Times New Roman" w:hAnsi="Times New Roman" w:cs="Times New Roman"/>
          <w:spacing w:val="-1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</w:t>
      </w:r>
      <w:r w:rsidRPr="00836FEB">
        <w:rPr>
          <w:rFonts w:ascii="Times New Roman" w:hAnsi="Times New Roman" w:cs="Times New Roman"/>
          <w:spacing w:val="-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прохождению</w:t>
      </w:r>
      <w:r w:rsidRPr="00836FEB">
        <w:rPr>
          <w:rFonts w:ascii="Times New Roman" w:hAnsi="Times New Roman" w:cs="Times New Roman"/>
          <w:spacing w:val="-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учащимися,</w:t>
      </w:r>
      <w:r w:rsidRPr="00836FEB">
        <w:rPr>
          <w:rFonts w:ascii="Times New Roman" w:hAnsi="Times New Roman" w:cs="Times New Roman"/>
          <w:spacing w:val="-1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предрасположенными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 аддитивному</w:t>
      </w:r>
      <w:r w:rsidRPr="00836FEB">
        <w:rPr>
          <w:rFonts w:ascii="Times New Roman" w:hAnsi="Times New Roman" w:cs="Times New Roman"/>
          <w:sz w:val="24"/>
        </w:rPr>
        <w:tab/>
        <w:t>поведению,</w:t>
      </w:r>
      <w:r w:rsidRPr="00836FEB">
        <w:rPr>
          <w:rFonts w:ascii="Times New Roman" w:hAnsi="Times New Roman" w:cs="Times New Roman"/>
          <w:sz w:val="24"/>
        </w:rPr>
        <w:tab/>
        <w:t>медицинских</w:t>
      </w:r>
      <w:r w:rsidRPr="00836FEB">
        <w:rPr>
          <w:rFonts w:ascii="Times New Roman" w:hAnsi="Times New Roman" w:cs="Times New Roman"/>
          <w:sz w:val="24"/>
        </w:rPr>
        <w:tab/>
        <w:t>осмотров,</w:t>
      </w:r>
      <w:r w:rsidRPr="00836FEB">
        <w:rPr>
          <w:rFonts w:ascii="Times New Roman" w:hAnsi="Times New Roman" w:cs="Times New Roman"/>
          <w:sz w:val="24"/>
        </w:rPr>
        <w:tab/>
        <w:t>включающих</w:t>
      </w:r>
      <w:r w:rsidRPr="00836FEB">
        <w:rPr>
          <w:rFonts w:ascii="Times New Roman" w:hAnsi="Times New Roman" w:cs="Times New Roman"/>
          <w:spacing w:val="-58"/>
          <w:sz w:val="24"/>
        </w:rPr>
        <w:t xml:space="preserve"> </w:t>
      </w:r>
      <w:proofErr w:type="spellStart"/>
      <w:r w:rsidRPr="00836FEB">
        <w:rPr>
          <w:rFonts w:ascii="Times New Roman" w:hAnsi="Times New Roman" w:cs="Times New Roman"/>
          <w:sz w:val="24"/>
        </w:rPr>
        <w:t>иммунохроматографическую</w:t>
      </w:r>
      <w:proofErr w:type="spellEnd"/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экспресс–диагностику в центрах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здоровья или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учреждениях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здравоохранения,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оказывающих специализированную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наркологическую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помощь;</w:t>
      </w:r>
    </w:p>
    <w:p w:rsidR="00836FEB" w:rsidRPr="00836FEB" w:rsidRDefault="00836FEB" w:rsidP="00836FEB">
      <w:pPr>
        <w:pStyle w:val="af0"/>
        <w:widowControl w:val="0"/>
        <w:numPr>
          <w:ilvl w:val="2"/>
          <w:numId w:val="2"/>
        </w:numPr>
        <w:tabs>
          <w:tab w:val="left" w:pos="953"/>
        </w:tabs>
        <w:autoSpaceDE w:val="0"/>
        <w:autoSpaceDN w:val="0"/>
        <w:spacing w:after="0"/>
        <w:ind w:right="205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 xml:space="preserve">выявление    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группы      риска      среди      учащихся      в образовательной      организации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="001062ED">
        <w:rPr>
          <w:rFonts w:ascii="Times New Roman" w:hAnsi="Times New Roman" w:cs="Times New Roman"/>
          <w:sz w:val="24"/>
        </w:rPr>
        <w:t xml:space="preserve">по психологическим, </w:t>
      </w:r>
      <w:r w:rsidRPr="00836FEB">
        <w:rPr>
          <w:rFonts w:ascii="Times New Roman" w:hAnsi="Times New Roman" w:cs="Times New Roman"/>
          <w:sz w:val="24"/>
        </w:rPr>
        <w:t>социальным     факторам     риска     формирования     зависимости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 xml:space="preserve">от </w:t>
      </w:r>
      <w:proofErr w:type="spellStart"/>
      <w:r w:rsidRPr="00836FEB">
        <w:rPr>
          <w:rFonts w:ascii="Times New Roman" w:hAnsi="Times New Roman" w:cs="Times New Roman"/>
          <w:sz w:val="24"/>
        </w:rPr>
        <w:t>психоактивных</w:t>
      </w:r>
      <w:proofErr w:type="spellEnd"/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веществ (в том числе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 использованием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психодиагностического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инструментария).</w:t>
      </w:r>
    </w:p>
    <w:p w:rsidR="00836FEB" w:rsidRPr="00836FEB" w:rsidRDefault="00836FEB" w:rsidP="00836FEB">
      <w:pPr>
        <w:pStyle w:val="af4"/>
        <w:spacing w:before="9"/>
        <w:ind w:left="0"/>
        <w:jc w:val="left"/>
        <w:rPr>
          <w:sz w:val="26"/>
        </w:rPr>
      </w:pPr>
    </w:p>
    <w:p w:rsidR="00836FEB" w:rsidRPr="00836FEB" w:rsidRDefault="00836FEB" w:rsidP="001062ED">
      <w:pPr>
        <w:pStyle w:val="af4"/>
        <w:numPr>
          <w:ilvl w:val="0"/>
          <w:numId w:val="7"/>
        </w:numPr>
      </w:pPr>
      <w:r w:rsidRPr="00836FEB">
        <w:t>Порядок</w:t>
      </w:r>
      <w:r w:rsidRPr="00836FEB">
        <w:rPr>
          <w:spacing w:val="-3"/>
        </w:rPr>
        <w:t xml:space="preserve"> </w:t>
      </w:r>
      <w:r w:rsidRPr="00836FEB">
        <w:t>проведения</w:t>
      </w:r>
      <w:r w:rsidRPr="00836FEB">
        <w:rPr>
          <w:spacing w:val="-3"/>
        </w:rPr>
        <w:t xml:space="preserve"> </w:t>
      </w:r>
      <w:r w:rsidRPr="00836FEB">
        <w:t>тестирования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1"/>
        </w:numPr>
        <w:tabs>
          <w:tab w:val="left" w:pos="667"/>
        </w:tabs>
        <w:autoSpaceDE w:val="0"/>
        <w:autoSpaceDN w:val="0"/>
        <w:spacing w:before="36" w:after="0"/>
        <w:ind w:right="20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Тестирование обучающихся, достигших возраста пятнадцати лет, проводится при наличии их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информированных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согласий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письменной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форме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участии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(далее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–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информированное согласие). Тестирование обучающихся, не достигших возраста пятнадцати лет,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проводится при наличии информированного согласия одного из родителей или иного законного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представителя.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1"/>
        </w:numPr>
        <w:tabs>
          <w:tab w:val="left" w:pos="753"/>
        </w:tabs>
        <w:autoSpaceDE w:val="0"/>
        <w:autoSpaceDN w:val="0"/>
        <w:spacing w:before="2" w:after="0"/>
        <w:ind w:right="21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Тестирование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осуществляется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соответствии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распорядительным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актом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руководителя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образовательной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организации,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проводящей тестирование.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1"/>
        </w:numPr>
        <w:tabs>
          <w:tab w:val="left" w:pos="758"/>
        </w:tabs>
        <w:autoSpaceDE w:val="0"/>
        <w:autoSpaceDN w:val="0"/>
        <w:spacing w:after="0"/>
        <w:ind w:right="21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Для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проведения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руководитель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образовательной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организации,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проводящей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тестирование:</w:t>
      </w:r>
    </w:p>
    <w:p w:rsidR="00836FEB" w:rsidRPr="00836FEB" w:rsidRDefault="00836FEB" w:rsidP="00836FEB">
      <w:pPr>
        <w:pStyle w:val="af4"/>
        <w:spacing w:line="276" w:lineRule="auto"/>
        <w:ind w:right="215"/>
      </w:pPr>
      <w:r w:rsidRPr="00836FEB">
        <w:t>–организует получение от обучающихся либо от их родителей или иных законных представителей</w:t>
      </w:r>
      <w:r w:rsidRPr="00836FEB">
        <w:rPr>
          <w:spacing w:val="-57"/>
        </w:rPr>
        <w:t xml:space="preserve"> </w:t>
      </w:r>
      <w:r w:rsidRPr="00836FEB">
        <w:t>информированных согласий;</w:t>
      </w:r>
    </w:p>
    <w:p w:rsidR="00836FEB" w:rsidRPr="00836FEB" w:rsidRDefault="00836FEB" w:rsidP="00836FEB">
      <w:pPr>
        <w:pStyle w:val="af4"/>
        <w:spacing w:line="276" w:lineRule="auto"/>
        <w:ind w:right="209"/>
      </w:pPr>
      <w:r w:rsidRPr="00836FEB">
        <w:t>–утверждает</w:t>
      </w:r>
      <w:r w:rsidRPr="00836FEB">
        <w:rPr>
          <w:spacing w:val="-11"/>
        </w:rPr>
        <w:t xml:space="preserve"> </w:t>
      </w:r>
      <w:r w:rsidRPr="00836FEB">
        <w:t>поименные</w:t>
      </w:r>
      <w:r w:rsidRPr="00836FEB">
        <w:rPr>
          <w:spacing w:val="-12"/>
        </w:rPr>
        <w:t xml:space="preserve"> </w:t>
      </w:r>
      <w:r w:rsidRPr="00836FEB">
        <w:t>списки</w:t>
      </w:r>
      <w:r w:rsidRPr="00836FEB">
        <w:rPr>
          <w:spacing w:val="-10"/>
        </w:rPr>
        <w:t xml:space="preserve"> </w:t>
      </w:r>
      <w:r w:rsidRPr="00836FEB">
        <w:t>обучающихся,</w:t>
      </w:r>
      <w:r w:rsidRPr="00836FEB">
        <w:rPr>
          <w:spacing w:val="-13"/>
        </w:rPr>
        <w:t xml:space="preserve"> </w:t>
      </w:r>
      <w:r w:rsidRPr="00836FEB">
        <w:t>составленные</w:t>
      </w:r>
      <w:r w:rsidRPr="00836FEB">
        <w:rPr>
          <w:spacing w:val="-12"/>
        </w:rPr>
        <w:t xml:space="preserve"> </w:t>
      </w:r>
      <w:r w:rsidRPr="00836FEB">
        <w:t>по</w:t>
      </w:r>
      <w:r w:rsidRPr="00836FEB">
        <w:rPr>
          <w:spacing w:val="-12"/>
        </w:rPr>
        <w:t xml:space="preserve"> </w:t>
      </w:r>
      <w:r w:rsidRPr="00836FEB">
        <w:t>итогам</w:t>
      </w:r>
      <w:r w:rsidRPr="00836FEB">
        <w:rPr>
          <w:spacing w:val="-11"/>
        </w:rPr>
        <w:t xml:space="preserve"> </w:t>
      </w:r>
      <w:r w:rsidRPr="00836FEB">
        <w:t>получения</w:t>
      </w:r>
      <w:r w:rsidRPr="00836FEB">
        <w:rPr>
          <w:spacing w:val="-11"/>
        </w:rPr>
        <w:t xml:space="preserve"> </w:t>
      </w:r>
      <w:r w:rsidRPr="00836FEB">
        <w:t>от</w:t>
      </w:r>
      <w:r w:rsidRPr="00836FEB">
        <w:rPr>
          <w:spacing w:val="-10"/>
        </w:rPr>
        <w:t xml:space="preserve"> </w:t>
      </w:r>
      <w:r w:rsidRPr="00836FEB">
        <w:t>обучающихся</w:t>
      </w:r>
      <w:r w:rsidRPr="00836FEB">
        <w:rPr>
          <w:spacing w:val="-58"/>
        </w:rPr>
        <w:t xml:space="preserve"> </w:t>
      </w:r>
      <w:r w:rsidRPr="00836FEB">
        <w:t>либо</w:t>
      </w:r>
      <w:r w:rsidRPr="00836FEB">
        <w:rPr>
          <w:spacing w:val="-1"/>
        </w:rPr>
        <w:t xml:space="preserve"> </w:t>
      </w:r>
      <w:r w:rsidRPr="00836FEB">
        <w:t>от</w:t>
      </w:r>
      <w:r w:rsidRPr="00836FEB">
        <w:rPr>
          <w:spacing w:val="-1"/>
        </w:rPr>
        <w:t xml:space="preserve"> </w:t>
      </w:r>
      <w:r w:rsidRPr="00836FEB">
        <w:t>их родителей</w:t>
      </w:r>
      <w:r w:rsidRPr="00836FEB">
        <w:rPr>
          <w:spacing w:val="-2"/>
        </w:rPr>
        <w:t xml:space="preserve"> </w:t>
      </w:r>
      <w:r w:rsidRPr="00836FEB">
        <w:t>или иных</w:t>
      </w:r>
      <w:r w:rsidRPr="00836FEB">
        <w:rPr>
          <w:spacing w:val="-2"/>
        </w:rPr>
        <w:t xml:space="preserve"> </w:t>
      </w:r>
      <w:r w:rsidRPr="00836FEB">
        <w:t>законных</w:t>
      </w:r>
      <w:r w:rsidRPr="00836FEB">
        <w:rPr>
          <w:spacing w:val="1"/>
        </w:rPr>
        <w:t xml:space="preserve"> </w:t>
      </w:r>
      <w:r w:rsidRPr="00836FEB">
        <w:t>представителей</w:t>
      </w:r>
      <w:r w:rsidRPr="00836FEB">
        <w:rPr>
          <w:spacing w:val="-1"/>
        </w:rPr>
        <w:t xml:space="preserve"> </w:t>
      </w:r>
      <w:r w:rsidRPr="00836FEB">
        <w:t>информированных согласий;</w:t>
      </w:r>
    </w:p>
    <w:p w:rsidR="00836FEB" w:rsidRPr="00836FEB" w:rsidRDefault="00836FEB" w:rsidP="00836FEB">
      <w:pPr>
        <w:rPr>
          <w:rFonts w:ascii="Times New Roman" w:hAnsi="Times New Roman" w:cs="Times New Roman"/>
        </w:rPr>
        <w:sectPr w:rsidR="00836FEB" w:rsidRPr="00836FEB" w:rsidSect="00836FEB">
          <w:pgSz w:w="11910" w:h="16840"/>
          <w:pgMar w:top="1020" w:right="640" w:bottom="280" w:left="1134" w:header="720" w:footer="720" w:gutter="0"/>
          <w:cols w:space="720"/>
        </w:sectPr>
      </w:pPr>
    </w:p>
    <w:p w:rsidR="00836FEB" w:rsidRPr="00836FEB" w:rsidRDefault="00836FEB" w:rsidP="00836FEB">
      <w:pPr>
        <w:pStyle w:val="af4"/>
        <w:spacing w:before="68" w:line="278" w:lineRule="auto"/>
        <w:jc w:val="left"/>
      </w:pPr>
      <w:r w:rsidRPr="00836FEB">
        <w:lastRenderedPageBreak/>
        <w:t>–создает</w:t>
      </w:r>
      <w:r w:rsidRPr="00836FEB">
        <w:rPr>
          <w:spacing w:val="13"/>
        </w:rPr>
        <w:t xml:space="preserve"> </w:t>
      </w:r>
      <w:r w:rsidRPr="00836FEB">
        <w:t>комиссию,</w:t>
      </w:r>
      <w:r w:rsidRPr="00836FEB">
        <w:rPr>
          <w:spacing w:val="13"/>
        </w:rPr>
        <w:t xml:space="preserve"> </w:t>
      </w:r>
      <w:r w:rsidRPr="00836FEB">
        <w:t>обеспечивающую</w:t>
      </w:r>
      <w:r w:rsidRPr="00836FEB">
        <w:rPr>
          <w:spacing w:val="20"/>
        </w:rPr>
        <w:t xml:space="preserve"> </w:t>
      </w:r>
      <w:r w:rsidRPr="00836FEB">
        <w:t>организационно–техническое</w:t>
      </w:r>
      <w:r w:rsidRPr="00836FEB">
        <w:rPr>
          <w:spacing w:val="8"/>
        </w:rPr>
        <w:t xml:space="preserve"> </w:t>
      </w:r>
      <w:r w:rsidRPr="00836FEB">
        <w:t>сопровождение</w:t>
      </w:r>
      <w:r w:rsidRPr="00836FEB">
        <w:rPr>
          <w:spacing w:val="13"/>
        </w:rPr>
        <w:t xml:space="preserve"> </w:t>
      </w:r>
      <w:r w:rsidRPr="00836FEB">
        <w:t>тестирования</w:t>
      </w:r>
      <w:r w:rsidRPr="00836FEB">
        <w:rPr>
          <w:spacing w:val="-57"/>
        </w:rPr>
        <w:t xml:space="preserve"> </w:t>
      </w:r>
      <w:r w:rsidRPr="00836FEB">
        <w:t>(далее</w:t>
      </w:r>
      <w:r w:rsidRPr="00836FEB">
        <w:rPr>
          <w:spacing w:val="-3"/>
        </w:rPr>
        <w:t xml:space="preserve"> </w:t>
      </w:r>
      <w:r w:rsidRPr="00836FEB">
        <w:t>–</w:t>
      </w:r>
      <w:r w:rsidRPr="00836FEB">
        <w:rPr>
          <w:spacing w:val="-1"/>
        </w:rPr>
        <w:t xml:space="preserve"> </w:t>
      </w:r>
      <w:r w:rsidRPr="00836FEB">
        <w:t>Комиссия),</w:t>
      </w:r>
      <w:r w:rsidRPr="00836FEB">
        <w:rPr>
          <w:spacing w:val="-2"/>
        </w:rPr>
        <w:t xml:space="preserve"> </w:t>
      </w:r>
      <w:r w:rsidRPr="00836FEB">
        <w:t>и</w:t>
      </w:r>
      <w:r w:rsidRPr="00836FEB">
        <w:rPr>
          <w:spacing w:val="2"/>
        </w:rPr>
        <w:t xml:space="preserve"> </w:t>
      </w:r>
      <w:r w:rsidRPr="00836FEB">
        <w:t>утверждает</w:t>
      </w:r>
      <w:r w:rsidRPr="00836FEB">
        <w:rPr>
          <w:spacing w:val="-2"/>
        </w:rPr>
        <w:t xml:space="preserve"> </w:t>
      </w:r>
      <w:r w:rsidRPr="00836FEB">
        <w:t>ее</w:t>
      </w:r>
      <w:r w:rsidRPr="00836FEB">
        <w:rPr>
          <w:spacing w:val="-2"/>
        </w:rPr>
        <w:t xml:space="preserve"> </w:t>
      </w:r>
      <w:r w:rsidRPr="00836FEB">
        <w:t>состав</w:t>
      </w:r>
      <w:r w:rsidRPr="00836FEB">
        <w:rPr>
          <w:spacing w:val="-2"/>
        </w:rPr>
        <w:t xml:space="preserve"> </w:t>
      </w:r>
      <w:r w:rsidRPr="00836FEB">
        <w:t>из</w:t>
      </w:r>
      <w:r w:rsidRPr="00836FEB">
        <w:rPr>
          <w:spacing w:val="-1"/>
        </w:rPr>
        <w:t xml:space="preserve"> </w:t>
      </w:r>
      <w:r w:rsidRPr="00836FEB">
        <w:t>числа</w:t>
      </w:r>
      <w:r w:rsidRPr="00836FEB">
        <w:rPr>
          <w:spacing w:val="-2"/>
        </w:rPr>
        <w:t xml:space="preserve"> </w:t>
      </w:r>
      <w:r w:rsidRPr="00836FEB">
        <w:t>работников</w:t>
      </w:r>
      <w:r w:rsidRPr="00836FEB">
        <w:rPr>
          <w:spacing w:val="-2"/>
        </w:rPr>
        <w:t xml:space="preserve"> </w:t>
      </w:r>
      <w:r w:rsidRPr="00836FEB">
        <w:t>образовательной</w:t>
      </w:r>
      <w:r w:rsidRPr="00836FEB">
        <w:rPr>
          <w:spacing w:val="-1"/>
        </w:rPr>
        <w:t xml:space="preserve"> </w:t>
      </w:r>
      <w:r w:rsidRPr="00836FEB">
        <w:t>организации;</w:t>
      </w:r>
    </w:p>
    <w:p w:rsidR="00836FEB" w:rsidRPr="00836FEB" w:rsidRDefault="00836FEB" w:rsidP="001062ED">
      <w:pPr>
        <w:pStyle w:val="af4"/>
        <w:spacing w:line="276" w:lineRule="auto"/>
        <w:jc w:val="left"/>
      </w:pPr>
      <w:r w:rsidRPr="00836FEB">
        <w:t>–утверждает</w:t>
      </w:r>
      <w:r w:rsidRPr="00836FEB">
        <w:rPr>
          <w:spacing w:val="-3"/>
        </w:rPr>
        <w:t xml:space="preserve"> </w:t>
      </w:r>
      <w:r w:rsidRPr="00836FEB">
        <w:t>расписание</w:t>
      </w:r>
      <w:r w:rsidRPr="00836FEB">
        <w:rPr>
          <w:spacing w:val="-3"/>
        </w:rPr>
        <w:t xml:space="preserve"> </w:t>
      </w:r>
      <w:r w:rsidRPr="00836FEB">
        <w:t>тестирования</w:t>
      </w:r>
      <w:r w:rsidRPr="00836FEB">
        <w:rPr>
          <w:spacing w:val="-2"/>
        </w:rPr>
        <w:t xml:space="preserve"> </w:t>
      </w:r>
      <w:r w:rsidRPr="00836FEB">
        <w:t>по</w:t>
      </w:r>
      <w:r w:rsidRPr="00836FEB">
        <w:rPr>
          <w:spacing w:val="-3"/>
        </w:rPr>
        <w:t xml:space="preserve"> </w:t>
      </w:r>
      <w:r w:rsidRPr="00836FEB">
        <w:t>классам</w:t>
      </w:r>
      <w:r w:rsidRPr="00836FEB">
        <w:rPr>
          <w:spacing w:val="-3"/>
        </w:rPr>
        <w:t xml:space="preserve"> </w:t>
      </w:r>
      <w:r w:rsidRPr="00836FEB">
        <w:t>(группам)</w:t>
      </w:r>
      <w:r w:rsidRPr="00836FEB">
        <w:rPr>
          <w:spacing w:val="-2"/>
        </w:rPr>
        <w:t xml:space="preserve"> </w:t>
      </w:r>
      <w:r w:rsidRPr="00836FEB">
        <w:t>и</w:t>
      </w:r>
      <w:r w:rsidRPr="00836FEB">
        <w:rPr>
          <w:spacing w:val="-3"/>
        </w:rPr>
        <w:t xml:space="preserve"> </w:t>
      </w:r>
      <w:r w:rsidRPr="00836FEB">
        <w:t>кабинетам</w:t>
      </w:r>
      <w:r w:rsidRPr="00836FEB">
        <w:rPr>
          <w:spacing w:val="-3"/>
        </w:rPr>
        <w:t xml:space="preserve"> </w:t>
      </w:r>
      <w:r w:rsidRPr="00836FEB">
        <w:t>(аудиториям);</w:t>
      </w:r>
    </w:p>
    <w:p w:rsidR="00836FEB" w:rsidRPr="00836FEB" w:rsidRDefault="00836FEB" w:rsidP="001062ED">
      <w:pPr>
        <w:pStyle w:val="af4"/>
        <w:spacing w:before="41" w:line="276" w:lineRule="auto"/>
        <w:jc w:val="left"/>
      </w:pPr>
      <w:r w:rsidRPr="00836FEB">
        <w:t>–обеспечивает</w:t>
      </w:r>
      <w:r w:rsidRPr="00836FEB">
        <w:rPr>
          <w:spacing w:val="54"/>
        </w:rPr>
        <w:t xml:space="preserve"> </w:t>
      </w:r>
      <w:r w:rsidRPr="00836FEB">
        <w:t>соблюдение</w:t>
      </w:r>
      <w:r w:rsidRPr="00836FEB">
        <w:rPr>
          <w:spacing w:val="52"/>
        </w:rPr>
        <w:t xml:space="preserve"> </w:t>
      </w:r>
      <w:r w:rsidRPr="00836FEB">
        <w:t>конфиденциальности</w:t>
      </w:r>
      <w:r w:rsidRPr="00836FEB">
        <w:rPr>
          <w:spacing w:val="55"/>
        </w:rPr>
        <w:t xml:space="preserve"> </w:t>
      </w:r>
      <w:r w:rsidRPr="00836FEB">
        <w:t>при</w:t>
      </w:r>
      <w:r w:rsidRPr="00836FEB">
        <w:rPr>
          <w:spacing w:val="51"/>
        </w:rPr>
        <w:t xml:space="preserve"> </w:t>
      </w:r>
      <w:r w:rsidRPr="00836FEB">
        <w:t>проведении</w:t>
      </w:r>
      <w:r w:rsidRPr="00836FEB">
        <w:rPr>
          <w:spacing w:val="52"/>
        </w:rPr>
        <w:t xml:space="preserve"> </w:t>
      </w:r>
      <w:r w:rsidRPr="00836FEB">
        <w:t>тестирования</w:t>
      </w:r>
      <w:r w:rsidRPr="00836FEB">
        <w:rPr>
          <w:spacing w:val="50"/>
        </w:rPr>
        <w:t xml:space="preserve"> </w:t>
      </w:r>
      <w:r w:rsidRPr="00836FEB">
        <w:t>и</w:t>
      </w:r>
      <w:r w:rsidRPr="00836FEB">
        <w:rPr>
          <w:spacing w:val="49"/>
        </w:rPr>
        <w:t xml:space="preserve"> </w:t>
      </w:r>
      <w:r w:rsidRPr="00836FEB">
        <w:t>хранении</w:t>
      </w:r>
      <w:r w:rsidRPr="00836FEB">
        <w:rPr>
          <w:spacing w:val="-57"/>
        </w:rPr>
        <w:t xml:space="preserve"> </w:t>
      </w:r>
      <w:r w:rsidRPr="00836FEB">
        <w:t>результатов</w:t>
      </w:r>
      <w:r w:rsidRPr="00836FEB">
        <w:rPr>
          <w:spacing w:val="-1"/>
        </w:rPr>
        <w:t xml:space="preserve"> </w:t>
      </w:r>
      <w:r w:rsidRPr="00836FEB">
        <w:t>тестирования.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1"/>
        </w:numPr>
        <w:tabs>
          <w:tab w:val="left" w:pos="667"/>
        </w:tabs>
        <w:autoSpaceDE w:val="0"/>
        <w:autoSpaceDN w:val="0"/>
        <w:spacing w:before="2" w:after="0"/>
        <w:ind w:right="21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Тестирование проводится методом получения информации на основании ответов на вопросы.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форме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ответа тестирование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является письменным.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1"/>
        </w:numPr>
        <w:tabs>
          <w:tab w:val="left" w:pos="708"/>
        </w:tabs>
        <w:autoSpaceDE w:val="0"/>
        <w:autoSpaceDN w:val="0"/>
        <w:spacing w:after="0"/>
        <w:ind w:right="20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Форма проведения тестирования определяется образовательной организацией, проводящей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тестирование,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может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быть,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как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бланковой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(на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бумажных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носителях),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так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компьютерной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(в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электронной форме) и предполагает заполнение анкет (опросных листов), содержащих вопросы,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целью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которых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является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определение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вероятности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вовлечения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обучающихся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незаконное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потребление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наркотических</w:t>
      </w:r>
      <w:r w:rsidRPr="00836FEB">
        <w:rPr>
          <w:rFonts w:ascii="Times New Roman" w:hAnsi="Times New Roman" w:cs="Times New Roman"/>
          <w:spacing w:val="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средств и психотропных</w:t>
      </w:r>
      <w:r w:rsidRPr="00836FEB">
        <w:rPr>
          <w:rFonts w:ascii="Times New Roman" w:hAnsi="Times New Roman" w:cs="Times New Roman"/>
          <w:spacing w:val="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веществ.</w:t>
      </w:r>
    </w:p>
    <w:p w:rsidR="00836FEB" w:rsidRPr="00836FEB" w:rsidRDefault="00836FEB" w:rsidP="001062ED">
      <w:pPr>
        <w:pStyle w:val="af0"/>
        <w:widowControl w:val="0"/>
        <w:numPr>
          <w:ilvl w:val="1"/>
          <w:numId w:val="1"/>
        </w:numPr>
        <w:tabs>
          <w:tab w:val="left" w:pos="652"/>
        </w:tabs>
        <w:autoSpaceDE w:val="0"/>
        <w:autoSpaceDN w:val="0"/>
        <w:spacing w:after="0"/>
        <w:ind w:left="652" w:hanging="42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При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проведении</w:t>
      </w:r>
      <w:r w:rsidRPr="00836FEB">
        <w:rPr>
          <w:rFonts w:ascii="Times New Roman" w:hAnsi="Times New Roman" w:cs="Times New Roman"/>
          <w:spacing w:val="-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каждой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аудитории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присутствует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член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Комиссии.</w:t>
      </w:r>
    </w:p>
    <w:p w:rsidR="00836FEB" w:rsidRPr="00836FEB" w:rsidRDefault="00836FEB" w:rsidP="001062ED">
      <w:pPr>
        <w:pStyle w:val="af0"/>
        <w:widowControl w:val="0"/>
        <w:numPr>
          <w:ilvl w:val="1"/>
          <w:numId w:val="1"/>
        </w:numPr>
        <w:tabs>
          <w:tab w:val="left" w:pos="662"/>
        </w:tabs>
        <w:autoSpaceDE w:val="0"/>
        <w:autoSpaceDN w:val="0"/>
        <w:spacing w:before="42" w:after="0"/>
        <w:ind w:right="21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При проведении тестирования допускается присутствие в аудитории в качестве наблюдателей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родителей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(законных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представителей) обучающихся,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участвующих</w:t>
      </w:r>
      <w:r w:rsidRPr="00836FEB">
        <w:rPr>
          <w:rFonts w:ascii="Times New Roman" w:hAnsi="Times New Roman" w:cs="Times New Roman"/>
          <w:spacing w:val="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тестировании.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1"/>
        </w:numPr>
        <w:tabs>
          <w:tab w:val="left" w:pos="650"/>
        </w:tabs>
        <w:autoSpaceDE w:val="0"/>
        <w:autoSpaceDN w:val="0"/>
        <w:spacing w:after="0"/>
        <w:ind w:right="21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Перед</w:t>
      </w:r>
      <w:r w:rsidRPr="00836FEB">
        <w:rPr>
          <w:rFonts w:ascii="Times New Roman" w:hAnsi="Times New Roman" w:cs="Times New Roman"/>
          <w:spacing w:val="-8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началом</w:t>
      </w:r>
      <w:r w:rsidRPr="00836FEB">
        <w:rPr>
          <w:rFonts w:ascii="Times New Roman" w:hAnsi="Times New Roman" w:cs="Times New Roman"/>
          <w:spacing w:val="-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проведения</w:t>
      </w:r>
      <w:r w:rsidRPr="00836FEB">
        <w:rPr>
          <w:rFonts w:ascii="Times New Roman" w:hAnsi="Times New Roman" w:cs="Times New Roman"/>
          <w:spacing w:val="-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</w:t>
      </w:r>
      <w:r w:rsidRPr="00836FEB">
        <w:rPr>
          <w:rFonts w:ascii="Times New Roman" w:hAnsi="Times New Roman" w:cs="Times New Roman"/>
          <w:spacing w:val="-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члены</w:t>
      </w:r>
      <w:r w:rsidRPr="00836FEB">
        <w:rPr>
          <w:rFonts w:ascii="Times New Roman" w:hAnsi="Times New Roman" w:cs="Times New Roman"/>
          <w:spacing w:val="-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Комиссии</w:t>
      </w:r>
      <w:r w:rsidRPr="00836FEB">
        <w:rPr>
          <w:rFonts w:ascii="Times New Roman" w:hAnsi="Times New Roman" w:cs="Times New Roman"/>
          <w:spacing w:val="-8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проводят</w:t>
      </w:r>
      <w:r w:rsidRPr="00836FEB">
        <w:rPr>
          <w:rFonts w:ascii="Times New Roman" w:hAnsi="Times New Roman" w:cs="Times New Roman"/>
          <w:spacing w:val="-6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инструктаж</w:t>
      </w:r>
      <w:r w:rsidRPr="00836FEB">
        <w:rPr>
          <w:rFonts w:ascii="Times New Roman" w:hAnsi="Times New Roman" w:cs="Times New Roman"/>
          <w:spacing w:val="-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обучающихся,</w:t>
      </w:r>
      <w:r w:rsidRPr="00836FEB">
        <w:rPr>
          <w:rFonts w:ascii="Times New Roman" w:hAnsi="Times New Roman" w:cs="Times New Roman"/>
          <w:spacing w:val="-58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участвующих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тестировании,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том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числе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информируют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условиях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его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продолжительности.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1"/>
        </w:numPr>
        <w:tabs>
          <w:tab w:val="left" w:pos="655"/>
        </w:tabs>
        <w:autoSpaceDE w:val="0"/>
        <w:autoSpaceDN w:val="0"/>
        <w:spacing w:after="0"/>
        <w:ind w:right="20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С целью обеспечения конфиденциальности результатов тестирования во время его проведения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допускается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свободное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общение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между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обучающимися,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участвующими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тестировании,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перемещение по аудитории. Каждый обучающийся, участвующий в тестировании, имеет право 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любое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время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отказаться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тестирования, поставив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этом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известность члена</w:t>
      </w:r>
      <w:r w:rsidRPr="00836FEB">
        <w:rPr>
          <w:rFonts w:ascii="Times New Roman" w:hAnsi="Times New Roman" w:cs="Times New Roman"/>
          <w:spacing w:val="-2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Комиссии.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1"/>
        </w:numPr>
        <w:tabs>
          <w:tab w:val="left" w:pos="794"/>
        </w:tabs>
        <w:autoSpaceDE w:val="0"/>
        <w:autoSpaceDN w:val="0"/>
        <w:spacing w:after="0"/>
        <w:ind w:right="20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По завершении тестирования члены Комиссии собирают результаты тестирования, которые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группируются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возрасту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обучающихся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(не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достигших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возраста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пятнадцати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лет;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достигших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возраста пятнадцати лет), и упаковываются членами Комиссии в пакеты. На лицевой стороне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пакетов с результатами тестирования указывается: наименование образовательной организации,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проводящей тестирование, ее местонахождение; возраст и количество обучающихся, принявших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участие в тестировании; дата и время проведения, тестирования; ставятся подписи всех членов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Комиссии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расшифровкой фамилии, имени и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отчества.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1"/>
        </w:numPr>
        <w:tabs>
          <w:tab w:val="left" w:pos="773"/>
        </w:tabs>
        <w:autoSpaceDE w:val="0"/>
        <w:autoSpaceDN w:val="0"/>
        <w:spacing w:after="0"/>
        <w:ind w:right="20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Руководитель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образовательной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организации,</w:t>
      </w:r>
      <w:r w:rsidRPr="00836FEB">
        <w:rPr>
          <w:rFonts w:ascii="Times New Roman" w:hAnsi="Times New Roman" w:cs="Times New Roman"/>
          <w:spacing w:val="-6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проводящей</w:t>
      </w:r>
      <w:r w:rsidRPr="00836FEB">
        <w:rPr>
          <w:rFonts w:ascii="Times New Roman" w:hAnsi="Times New Roman" w:cs="Times New Roman"/>
          <w:spacing w:val="-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тестирование,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-5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трехдневный</w:t>
      </w:r>
      <w:r w:rsidRPr="00836FEB">
        <w:rPr>
          <w:rFonts w:ascii="Times New Roman" w:hAnsi="Times New Roman" w:cs="Times New Roman"/>
          <w:spacing w:val="-8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срок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</w:t>
      </w:r>
      <w:r w:rsidRPr="00836FEB">
        <w:rPr>
          <w:rFonts w:ascii="Times New Roman" w:hAnsi="Times New Roman" w:cs="Times New Roman"/>
          <w:spacing w:val="-58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момента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проведения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обеспечивает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направление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акта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передачи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результатов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 в орган исполнительной власти субъекта Российской Федерации, осуществляющий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государственное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управление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сфере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образования,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территории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которого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находится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образовательная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организация,</w:t>
      </w:r>
      <w:r w:rsidRPr="00836FEB">
        <w:rPr>
          <w:rFonts w:ascii="Times New Roman" w:hAnsi="Times New Roman" w:cs="Times New Roman"/>
          <w:spacing w:val="-3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проводящая тестирование.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1"/>
        </w:numPr>
        <w:tabs>
          <w:tab w:val="left" w:pos="910"/>
        </w:tabs>
        <w:autoSpaceDE w:val="0"/>
        <w:autoSpaceDN w:val="0"/>
        <w:spacing w:before="1" w:after="0"/>
        <w:ind w:right="21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Руководитель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образовательной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организации,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проводящей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тестирование,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lastRenderedPageBreak/>
        <w:t>обеспечивает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хранение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момента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отчисления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обучающегося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из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образовательной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организации,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информированных согласий в условиях, гарантирующих конфиденциальность и невозможность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несанкционированного</w:t>
      </w:r>
      <w:r w:rsidRPr="00836FEB">
        <w:rPr>
          <w:rFonts w:ascii="Times New Roman" w:hAnsi="Times New Roman" w:cs="Times New Roman"/>
          <w:spacing w:val="-4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доступа</w:t>
      </w:r>
      <w:r w:rsidRPr="00836FEB">
        <w:rPr>
          <w:rFonts w:ascii="Times New Roman" w:hAnsi="Times New Roman" w:cs="Times New Roman"/>
          <w:spacing w:val="-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к ним.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1"/>
        </w:numPr>
        <w:tabs>
          <w:tab w:val="left" w:pos="816"/>
        </w:tabs>
        <w:autoSpaceDE w:val="0"/>
        <w:autoSpaceDN w:val="0"/>
        <w:spacing w:after="0"/>
        <w:ind w:right="20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Результаты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 образовательной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организации</w:t>
      </w:r>
      <w:r w:rsidRPr="00836FEB">
        <w:rPr>
          <w:rFonts w:ascii="Times New Roman" w:hAnsi="Times New Roman" w:cs="Times New Roman"/>
          <w:spacing w:val="60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носят предварительный характер</w:t>
      </w:r>
      <w:r w:rsidRPr="00836FEB">
        <w:rPr>
          <w:rFonts w:ascii="Times New Roman" w:hAnsi="Times New Roman" w:cs="Times New Roman"/>
          <w:spacing w:val="-57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 не являются основанием для установления наблюдения врачом психиатром–наркологом. Только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врач психиатр–нарколог при наличии объективных данных вправе установить наркологический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диагноз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 решить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вопрос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 необходимости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наблюдения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 соответствии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 действующим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законодательством.</w:t>
      </w:r>
    </w:p>
    <w:p w:rsidR="00836FEB" w:rsidRPr="00836FEB" w:rsidRDefault="00836FEB" w:rsidP="00836FEB">
      <w:pPr>
        <w:pStyle w:val="af0"/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/>
        <w:ind w:right="20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836FEB">
        <w:rPr>
          <w:rFonts w:ascii="Times New Roman" w:hAnsi="Times New Roman" w:cs="Times New Roman"/>
          <w:sz w:val="24"/>
        </w:rPr>
        <w:t>Кураторы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 лица,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проводящие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тестирование,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заключают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соглашение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 уполномоченным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органом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местного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самоуправления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о конфиденциальности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информации,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полученной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в ходе</w:t>
      </w:r>
      <w:r w:rsidRPr="00836FEB">
        <w:rPr>
          <w:rFonts w:ascii="Times New Roman" w:hAnsi="Times New Roman" w:cs="Times New Roman"/>
          <w:spacing w:val="1"/>
          <w:sz w:val="24"/>
        </w:rPr>
        <w:t xml:space="preserve"> </w:t>
      </w:r>
      <w:r w:rsidRPr="00836FEB">
        <w:rPr>
          <w:rFonts w:ascii="Times New Roman" w:hAnsi="Times New Roman" w:cs="Times New Roman"/>
          <w:sz w:val="24"/>
        </w:rPr>
        <w:t>тестирования.</w:t>
      </w:r>
    </w:p>
    <w:p w:rsidR="00836FEB" w:rsidRDefault="00836FEB" w:rsidP="0023451B">
      <w:pPr>
        <w:pStyle w:val="af0"/>
        <w:widowControl w:val="0"/>
        <w:numPr>
          <w:ilvl w:val="1"/>
          <w:numId w:val="1"/>
        </w:numPr>
        <w:tabs>
          <w:tab w:val="left" w:pos="780"/>
        </w:tabs>
        <w:autoSpaceDE w:val="0"/>
        <w:autoSpaceDN w:val="0"/>
        <w:spacing w:before="68" w:after="0"/>
        <w:ind w:right="208" w:firstLine="0"/>
        <w:contextualSpacing w:val="0"/>
        <w:jc w:val="both"/>
      </w:pPr>
      <w:r w:rsidRPr="00D6170D">
        <w:rPr>
          <w:rFonts w:ascii="Times New Roman" w:hAnsi="Times New Roman" w:cs="Times New Roman"/>
          <w:sz w:val="24"/>
        </w:rPr>
        <w:t>За разглашение конфиденциальной информации кураторы и лица, проводящие тестирование,</w:t>
      </w:r>
      <w:r w:rsidRPr="00D6170D">
        <w:rPr>
          <w:rFonts w:ascii="Times New Roman" w:hAnsi="Times New Roman" w:cs="Times New Roman"/>
          <w:spacing w:val="-57"/>
          <w:sz w:val="24"/>
        </w:rPr>
        <w:t xml:space="preserve"> </w:t>
      </w:r>
      <w:r w:rsidRPr="00D6170D">
        <w:rPr>
          <w:rFonts w:ascii="Times New Roman" w:hAnsi="Times New Roman" w:cs="Times New Roman"/>
          <w:sz w:val="24"/>
        </w:rPr>
        <w:t>несут</w:t>
      </w:r>
      <w:r w:rsidRPr="00D6170D">
        <w:rPr>
          <w:rFonts w:ascii="Times New Roman" w:hAnsi="Times New Roman" w:cs="Times New Roman"/>
          <w:spacing w:val="1"/>
          <w:sz w:val="24"/>
        </w:rPr>
        <w:t xml:space="preserve"> </w:t>
      </w:r>
      <w:r w:rsidRPr="00D6170D">
        <w:rPr>
          <w:rFonts w:ascii="Times New Roman" w:hAnsi="Times New Roman" w:cs="Times New Roman"/>
          <w:sz w:val="24"/>
        </w:rPr>
        <w:t>ответственность,</w:t>
      </w:r>
      <w:r w:rsidRPr="00D6170D">
        <w:rPr>
          <w:rFonts w:ascii="Times New Roman" w:hAnsi="Times New Roman" w:cs="Times New Roman"/>
          <w:spacing w:val="1"/>
          <w:sz w:val="24"/>
        </w:rPr>
        <w:t xml:space="preserve"> </w:t>
      </w:r>
      <w:r w:rsidRPr="00D6170D">
        <w:rPr>
          <w:rFonts w:ascii="Times New Roman" w:hAnsi="Times New Roman" w:cs="Times New Roman"/>
          <w:sz w:val="24"/>
        </w:rPr>
        <w:t>предусмотренную</w:t>
      </w:r>
      <w:r w:rsidRPr="00D6170D">
        <w:rPr>
          <w:rFonts w:ascii="Times New Roman" w:hAnsi="Times New Roman" w:cs="Times New Roman"/>
          <w:spacing w:val="1"/>
          <w:sz w:val="24"/>
        </w:rPr>
        <w:t xml:space="preserve"> </w:t>
      </w:r>
      <w:r w:rsidRPr="00D6170D">
        <w:rPr>
          <w:rFonts w:ascii="Times New Roman" w:hAnsi="Times New Roman" w:cs="Times New Roman"/>
          <w:sz w:val="24"/>
        </w:rPr>
        <w:t>действующим</w:t>
      </w:r>
      <w:r w:rsidRPr="00D6170D">
        <w:rPr>
          <w:rFonts w:ascii="Times New Roman" w:hAnsi="Times New Roman" w:cs="Times New Roman"/>
          <w:spacing w:val="1"/>
          <w:sz w:val="24"/>
        </w:rPr>
        <w:t xml:space="preserve"> </w:t>
      </w:r>
      <w:r w:rsidRPr="00D6170D">
        <w:rPr>
          <w:rFonts w:ascii="Times New Roman" w:hAnsi="Times New Roman" w:cs="Times New Roman"/>
          <w:sz w:val="24"/>
        </w:rPr>
        <w:t>законодательством</w:t>
      </w:r>
      <w:r w:rsidRPr="00D6170D">
        <w:rPr>
          <w:rFonts w:ascii="Times New Roman" w:hAnsi="Times New Roman" w:cs="Times New Roman"/>
          <w:spacing w:val="1"/>
          <w:sz w:val="24"/>
        </w:rPr>
        <w:t xml:space="preserve"> </w:t>
      </w:r>
      <w:r w:rsidRPr="00D6170D">
        <w:rPr>
          <w:rFonts w:ascii="Times New Roman" w:hAnsi="Times New Roman" w:cs="Times New Roman"/>
          <w:sz w:val="24"/>
        </w:rPr>
        <w:t>Российской</w:t>
      </w:r>
      <w:r w:rsidRPr="00D6170D">
        <w:rPr>
          <w:rFonts w:ascii="Times New Roman" w:hAnsi="Times New Roman" w:cs="Times New Roman"/>
          <w:spacing w:val="1"/>
          <w:sz w:val="24"/>
        </w:rPr>
        <w:t xml:space="preserve"> </w:t>
      </w:r>
      <w:r w:rsidRPr="00D6170D">
        <w:rPr>
          <w:rFonts w:ascii="Times New Roman" w:hAnsi="Times New Roman" w:cs="Times New Roman"/>
          <w:sz w:val="24"/>
        </w:rPr>
        <w:t>Федерации</w:t>
      </w:r>
      <w:r w:rsidRPr="00D6170D">
        <w:rPr>
          <w:sz w:val="24"/>
        </w:rPr>
        <w:t>.</w:t>
      </w:r>
      <w:bookmarkStart w:id="0" w:name="_GoBack"/>
      <w:bookmarkEnd w:id="0"/>
    </w:p>
    <w:sectPr w:rsidR="00836F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960C5"/>
    <w:multiLevelType w:val="multilevel"/>
    <w:tmpl w:val="1F9053F0"/>
    <w:lvl w:ilvl="0">
      <w:start w:val="2"/>
      <w:numFmt w:val="decimal"/>
      <w:lvlText w:val="%1"/>
      <w:lvlJc w:val="left"/>
      <w:pPr>
        <w:ind w:left="232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B4A6E37"/>
    <w:multiLevelType w:val="hybridMultilevel"/>
    <w:tmpl w:val="E4260F54"/>
    <w:lvl w:ilvl="0" w:tplc="5E08AC50">
      <w:start w:val="1"/>
      <w:numFmt w:val="upperRoman"/>
      <w:lvlText w:val="%1."/>
      <w:lvlJc w:val="left"/>
      <w:pPr>
        <w:ind w:left="9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2A3779A"/>
    <w:multiLevelType w:val="hybridMultilevel"/>
    <w:tmpl w:val="65747B4A"/>
    <w:lvl w:ilvl="0" w:tplc="30300E32">
      <w:start w:val="1"/>
      <w:numFmt w:val="decimal"/>
      <w:lvlText w:val="%1."/>
      <w:lvlJc w:val="left"/>
      <w:pPr>
        <w:ind w:left="232" w:hanging="7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E40C30">
      <w:numFmt w:val="bullet"/>
      <w:lvlText w:val="•"/>
      <w:lvlJc w:val="left"/>
      <w:pPr>
        <w:ind w:left="1280" w:hanging="769"/>
      </w:pPr>
      <w:rPr>
        <w:rFonts w:hint="default"/>
        <w:lang w:val="ru-RU" w:eastAsia="en-US" w:bidi="ar-SA"/>
      </w:rPr>
    </w:lvl>
    <w:lvl w:ilvl="2" w:tplc="F58ED2B8">
      <w:numFmt w:val="bullet"/>
      <w:lvlText w:val="•"/>
      <w:lvlJc w:val="left"/>
      <w:pPr>
        <w:ind w:left="2321" w:hanging="769"/>
      </w:pPr>
      <w:rPr>
        <w:rFonts w:hint="default"/>
        <w:lang w:val="ru-RU" w:eastAsia="en-US" w:bidi="ar-SA"/>
      </w:rPr>
    </w:lvl>
    <w:lvl w:ilvl="3" w:tplc="619C3692">
      <w:numFmt w:val="bullet"/>
      <w:lvlText w:val="•"/>
      <w:lvlJc w:val="left"/>
      <w:pPr>
        <w:ind w:left="3361" w:hanging="769"/>
      </w:pPr>
      <w:rPr>
        <w:rFonts w:hint="default"/>
        <w:lang w:val="ru-RU" w:eastAsia="en-US" w:bidi="ar-SA"/>
      </w:rPr>
    </w:lvl>
    <w:lvl w:ilvl="4" w:tplc="0908BA94">
      <w:numFmt w:val="bullet"/>
      <w:lvlText w:val="•"/>
      <w:lvlJc w:val="left"/>
      <w:pPr>
        <w:ind w:left="4402" w:hanging="769"/>
      </w:pPr>
      <w:rPr>
        <w:rFonts w:hint="default"/>
        <w:lang w:val="ru-RU" w:eastAsia="en-US" w:bidi="ar-SA"/>
      </w:rPr>
    </w:lvl>
    <w:lvl w:ilvl="5" w:tplc="49AA6C94">
      <w:numFmt w:val="bullet"/>
      <w:lvlText w:val="•"/>
      <w:lvlJc w:val="left"/>
      <w:pPr>
        <w:ind w:left="5443" w:hanging="769"/>
      </w:pPr>
      <w:rPr>
        <w:rFonts w:hint="default"/>
        <w:lang w:val="ru-RU" w:eastAsia="en-US" w:bidi="ar-SA"/>
      </w:rPr>
    </w:lvl>
    <w:lvl w:ilvl="6" w:tplc="CCA21A00">
      <w:numFmt w:val="bullet"/>
      <w:lvlText w:val="•"/>
      <w:lvlJc w:val="left"/>
      <w:pPr>
        <w:ind w:left="6483" w:hanging="769"/>
      </w:pPr>
      <w:rPr>
        <w:rFonts w:hint="default"/>
        <w:lang w:val="ru-RU" w:eastAsia="en-US" w:bidi="ar-SA"/>
      </w:rPr>
    </w:lvl>
    <w:lvl w:ilvl="7" w:tplc="E2264A20">
      <w:numFmt w:val="bullet"/>
      <w:lvlText w:val="•"/>
      <w:lvlJc w:val="left"/>
      <w:pPr>
        <w:ind w:left="7524" w:hanging="769"/>
      </w:pPr>
      <w:rPr>
        <w:rFonts w:hint="default"/>
        <w:lang w:val="ru-RU" w:eastAsia="en-US" w:bidi="ar-SA"/>
      </w:rPr>
    </w:lvl>
    <w:lvl w:ilvl="8" w:tplc="113809B6">
      <w:numFmt w:val="bullet"/>
      <w:lvlText w:val="•"/>
      <w:lvlJc w:val="left"/>
      <w:pPr>
        <w:ind w:left="8565" w:hanging="769"/>
      </w:pPr>
      <w:rPr>
        <w:rFonts w:hint="default"/>
        <w:lang w:val="ru-RU" w:eastAsia="en-US" w:bidi="ar-SA"/>
      </w:rPr>
    </w:lvl>
  </w:abstractNum>
  <w:abstractNum w:abstractNumId="3" w15:restartNumberingAfterBreak="0">
    <w:nsid w:val="666A4854"/>
    <w:multiLevelType w:val="multilevel"/>
    <w:tmpl w:val="9000E2E8"/>
    <w:lvl w:ilvl="0">
      <w:start w:val="1"/>
      <w:numFmt w:val="decimal"/>
      <w:lvlText w:val="%1"/>
      <w:lvlJc w:val="left"/>
      <w:pPr>
        <w:ind w:left="232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1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6D896534"/>
    <w:multiLevelType w:val="multilevel"/>
    <w:tmpl w:val="A3ACA9CE"/>
    <w:lvl w:ilvl="0">
      <w:start w:val="3"/>
      <w:numFmt w:val="decimal"/>
      <w:lvlText w:val="%1"/>
      <w:lvlJc w:val="left"/>
      <w:pPr>
        <w:ind w:left="6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E046A9D"/>
    <w:multiLevelType w:val="hybridMultilevel"/>
    <w:tmpl w:val="B49A1270"/>
    <w:lvl w:ilvl="0" w:tplc="9D287662">
      <w:start w:val="1"/>
      <w:numFmt w:val="upperRoman"/>
      <w:lvlText w:val="%1."/>
      <w:lvlJc w:val="left"/>
      <w:pPr>
        <w:ind w:left="4838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05CB59A">
      <w:numFmt w:val="bullet"/>
      <w:lvlText w:val="•"/>
      <w:lvlJc w:val="left"/>
      <w:pPr>
        <w:ind w:left="5420" w:hanging="720"/>
      </w:pPr>
      <w:rPr>
        <w:rFonts w:hint="default"/>
        <w:lang w:val="ru-RU" w:eastAsia="en-US" w:bidi="ar-SA"/>
      </w:rPr>
    </w:lvl>
    <w:lvl w:ilvl="2" w:tplc="75F253A0">
      <w:numFmt w:val="bullet"/>
      <w:lvlText w:val="•"/>
      <w:lvlJc w:val="left"/>
      <w:pPr>
        <w:ind w:left="6001" w:hanging="720"/>
      </w:pPr>
      <w:rPr>
        <w:rFonts w:hint="default"/>
        <w:lang w:val="ru-RU" w:eastAsia="en-US" w:bidi="ar-SA"/>
      </w:rPr>
    </w:lvl>
    <w:lvl w:ilvl="3" w:tplc="A9BC3240">
      <w:numFmt w:val="bullet"/>
      <w:lvlText w:val="•"/>
      <w:lvlJc w:val="left"/>
      <w:pPr>
        <w:ind w:left="6581" w:hanging="720"/>
      </w:pPr>
      <w:rPr>
        <w:rFonts w:hint="default"/>
        <w:lang w:val="ru-RU" w:eastAsia="en-US" w:bidi="ar-SA"/>
      </w:rPr>
    </w:lvl>
    <w:lvl w:ilvl="4" w:tplc="41F60682">
      <w:numFmt w:val="bullet"/>
      <w:lvlText w:val="•"/>
      <w:lvlJc w:val="left"/>
      <w:pPr>
        <w:ind w:left="7162" w:hanging="720"/>
      </w:pPr>
      <w:rPr>
        <w:rFonts w:hint="default"/>
        <w:lang w:val="ru-RU" w:eastAsia="en-US" w:bidi="ar-SA"/>
      </w:rPr>
    </w:lvl>
    <w:lvl w:ilvl="5" w:tplc="EC866ADC">
      <w:numFmt w:val="bullet"/>
      <w:lvlText w:val="•"/>
      <w:lvlJc w:val="left"/>
      <w:pPr>
        <w:ind w:left="7743" w:hanging="720"/>
      </w:pPr>
      <w:rPr>
        <w:rFonts w:hint="default"/>
        <w:lang w:val="ru-RU" w:eastAsia="en-US" w:bidi="ar-SA"/>
      </w:rPr>
    </w:lvl>
    <w:lvl w:ilvl="6" w:tplc="E24C35E6">
      <w:numFmt w:val="bullet"/>
      <w:lvlText w:val="•"/>
      <w:lvlJc w:val="left"/>
      <w:pPr>
        <w:ind w:left="8323" w:hanging="720"/>
      </w:pPr>
      <w:rPr>
        <w:rFonts w:hint="default"/>
        <w:lang w:val="ru-RU" w:eastAsia="en-US" w:bidi="ar-SA"/>
      </w:rPr>
    </w:lvl>
    <w:lvl w:ilvl="7" w:tplc="20DAC43E">
      <w:numFmt w:val="bullet"/>
      <w:lvlText w:val="•"/>
      <w:lvlJc w:val="left"/>
      <w:pPr>
        <w:ind w:left="8904" w:hanging="720"/>
      </w:pPr>
      <w:rPr>
        <w:rFonts w:hint="default"/>
        <w:lang w:val="ru-RU" w:eastAsia="en-US" w:bidi="ar-SA"/>
      </w:rPr>
    </w:lvl>
    <w:lvl w:ilvl="8" w:tplc="0802A8D4">
      <w:numFmt w:val="bullet"/>
      <w:lvlText w:val="•"/>
      <w:lvlJc w:val="left"/>
      <w:pPr>
        <w:ind w:left="9485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7DA33231"/>
    <w:multiLevelType w:val="multilevel"/>
    <w:tmpl w:val="E15E7E3C"/>
    <w:lvl w:ilvl="0">
      <w:start w:val="4"/>
      <w:numFmt w:val="decimal"/>
      <w:lvlText w:val="%1"/>
      <w:lvlJc w:val="left"/>
      <w:pPr>
        <w:ind w:left="23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3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EB"/>
    <w:rsid w:val="001062ED"/>
    <w:rsid w:val="00643ADE"/>
    <w:rsid w:val="00836FEB"/>
    <w:rsid w:val="00D6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5115"/>
  <w15:docId w15:val="{AFB297A5-C917-4FCC-AF09-45ADB115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F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836FEB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Body Text"/>
    <w:basedOn w:val="a"/>
    <w:link w:val="af5"/>
    <w:uiPriority w:val="1"/>
    <w:qFormat/>
    <w:rsid w:val="00836FEB"/>
    <w:pPr>
      <w:widowControl w:val="0"/>
      <w:autoSpaceDE w:val="0"/>
      <w:autoSpaceDN w:val="0"/>
      <w:spacing w:after="0" w:line="240" w:lineRule="auto"/>
      <w:ind w:left="23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836FEB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836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36FE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28</TotalTime>
  <Pages>5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Шайхетдинов</dc:creator>
  <cp:keywords/>
  <dc:description/>
  <cp:lastModifiedBy>Юлия</cp:lastModifiedBy>
  <cp:revision>3</cp:revision>
  <cp:lastPrinted>2024-11-15T05:48:00Z</cp:lastPrinted>
  <dcterms:created xsi:type="dcterms:W3CDTF">2024-11-15T05:40:00Z</dcterms:created>
  <dcterms:modified xsi:type="dcterms:W3CDTF">2026-01-16T11:30:00Z</dcterms:modified>
</cp:coreProperties>
</file>